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73" w:rsidRDefault="00D835F0" w:rsidP="00D835F0">
      <w:pPr>
        <w:jc w:val="center"/>
        <w:rPr>
          <w:rFonts w:ascii="Verdana" w:hAnsi="Verdana"/>
          <w:b/>
        </w:rPr>
      </w:pPr>
      <w:r w:rsidRPr="00D835F0">
        <w:rPr>
          <w:rFonts w:ascii="Verdana" w:hAnsi="Verdana"/>
          <w:b/>
        </w:rPr>
        <w:t xml:space="preserve">Kleine Speisekarte </w:t>
      </w:r>
    </w:p>
    <w:p w:rsidR="00BB4F36" w:rsidRDefault="00BB4F36" w:rsidP="00D835F0">
      <w:pPr>
        <w:jc w:val="center"/>
        <w:rPr>
          <w:rFonts w:ascii="Verdana" w:hAnsi="Verdana"/>
          <w:b/>
        </w:rPr>
      </w:pPr>
    </w:p>
    <w:p w:rsidR="00BB4F36" w:rsidRPr="00BB4F36" w:rsidRDefault="00BB4F36" w:rsidP="00BB4F36">
      <w:pPr>
        <w:rPr>
          <w:rFonts w:ascii="Verdana" w:hAnsi="Verdana"/>
          <w:sz w:val="28"/>
          <w:szCs w:val="28"/>
        </w:rPr>
      </w:pPr>
      <w:r w:rsidRPr="00BB4F36">
        <w:rPr>
          <w:rFonts w:ascii="Verdana" w:hAnsi="Verdana"/>
          <w:sz w:val="28"/>
          <w:szCs w:val="28"/>
        </w:rPr>
        <w:t xml:space="preserve">Salatteller mit gebratenen Steifen vom Pute                  9,90 € </w:t>
      </w:r>
    </w:p>
    <w:p w:rsidR="00BB4F36" w:rsidRPr="00BB4F36" w:rsidRDefault="00BB4F36" w:rsidP="00BB4F36">
      <w:pPr>
        <w:rPr>
          <w:rFonts w:ascii="Verdana" w:hAnsi="Verdana"/>
          <w:sz w:val="20"/>
          <w:szCs w:val="20"/>
        </w:rPr>
      </w:pPr>
      <w:r w:rsidRPr="00BB4F36">
        <w:rPr>
          <w:rFonts w:ascii="Verdana" w:hAnsi="Verdana"/>
          <w:sz w:val="20"/>
          <w:szCs w:val="20"/>
        </w:rPr>
        <w:t xml:space="preserve">Knackig frische Blattsalate und Rohkostsalate mit Kräuterdip und Weißbrot </w:t>
      </w:r>
    </w:p>
    <w:p w:rsidR="00BB4F36" w:rsidRPr="00BB4F36" w:rsidRDefault="00BB4F36" w:rsidP="00BB4F36">
      <w:pPr>
        <w:rPr>
          <w:rFonts w:ascii="Verdana" w:hAnsi="Verdana"/>
          <w:sz w:val="20"/>
          <w:szCs w:val="20"/>
        </w:rPr>
      </w:pPr>
    </w:p>
    <w:p w:rsidR="00BB4F36" w:rsidRPr="006E5873" w:rsidRDefault="00BB4F36" w:rsidP="00BB4F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Salatteller mit mariniertem  Schafskäse        </w:t>
      </w:r>
      <w:r w:rsidRPr="006E5873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 xml:space="preserve">             9,90</w:t>
      </w:r>
      <w:r w:rsidRPr="006E5873">
        <w:rPr>
          <w:rFonts w:ascii="Verdana" w:hAnsi="Verdana"/>
          <w:sz w:val="28"/>
          <w:szCs w:val="28"/>
        </w:rPr>
        <w:t xml:space="preserve"> € </w:t>
      </w:r>
    </w:p>
    <w:p w:rsidR="00BB4F36" w:rsidRDefault="00BB4F36" w:rsidP="00BB4F36">
      <w:pPr>
        <w:rPr>
          <w:rFonts w:ascii="Verdana" w:hAnsi="Verdana"/>
          <w:sz w:val="20"/>
          <w:szCs w:val="20"/>
        </w:rPr>
      </w:pPr>
      <w:r w:rsidRPr="006E5873">
        <w:rPr>
          <w:rFonts w:ascii="Verdana" w:hAnsi="Verdana"/>
          <w:sz w:val="20"/>
          <w:szCs w:val="20"/>
        </w:rPr>
        <w:t>Knackig frische Blattsalate und Rohkostsalate mit Kräuterdip</w:t>
      </w:r>
      <w:r>
        <w:rPr>
          <w:rFonts w:ascii="Verdana" w:hAnsi="Verdana"/>
          <w:sz w:val="20"/>
          <w:szCs w:val="20"/>
        </w:rPr>
        <w:t xml:space="preserve"> und Weißbrot </w:t>
      </w:r>
    </w:p>
    <w:p w:rsidR="006E5873" w:rsidRDefault="006E5873" w:rsidP="00F065FA">
      <w:pPr>
        <w:rPr>
          <w:rFonts w:ascii="Verdana" w:hAnsi="Verdana"/>
          <w:sz w:val="20"/>
          <w:szCs w:val="20"/>
        </w:rPr>
      </w:pPr>
    </w:p>
    <w:p w:rsidR="006E5873" w:rsidRPr="006E5873" w:rsidRDefault="006E5873" w:rsidP="006E5873">
      <w:pPr>
        <w:rPr>
          <w:rFonts w:ascii="Verdana" w:hAnsi="Verdana"/>
          <w:sz w:val="28"/>
          <w:szCs w:val="28"/>
        </w:rPr>
      </w:pPr>
      <w:r w:rsidRPr="006E5873">
        <w:rPr>
          <w:rFonts w:ascii="Verdana" w:hAnsi="Verdana"/>
          <w:sz w:val="28"/>
          <w:szCs w:val="28"/>
        </w:rPr>
        <w:t xml:space="preserve">Salatteller mit gebratenen Steifen vom Roastbeef      </w:t>
      </w:r>
      <w:r>
        <w:rPr>
          <w:rFonts w:ascii="Verdana" w:hAnsi="Verdana"/>
          <w:sz w:val="28"/>
          <w:szCs w:val="28"/>
        </w:rPr>
        <w:t xml:space="preserve">   </w:t>
      </w:r>
      <w:r w:rsidRPr="006E5873">
        <w:rPr>
          <w:rFonts w:ascii="Verdana" w:hAnsi="Verdana"/>
          <w:sz w:val="28"/>
          <w:szCs w:val="28"/>
        </w:rPr>
        <w:t xml:space="preserve">12,50 € </w:t>
      </w:r>
    </w:p>
    <w:p w:rsidR="006E5873" w:rsidRDefault="006E5873" w:rsidP="006E5873">
      <w:pPr>
        <w:rPr>
          <w:rFonts w:ascii="Verdana" w:hAnsi="Verdana"/>
          <w:sz w:val="20"/>
          <w:szCs w:val="20"/>
        </w:rPr>
      </w:pPr>
      <w:r w:rsidRPr="006E5873">
        <w:rPr>
          <w:rFonts w:ascii="Verdana" w:hAnsi="Verdana"/>
          <w:sz w:val="20"/>
          <w:szCs w:val="20"/>
        </w:rPr>
        <w:t>Knackig frische Blattsalate und Rohkostsalate mit Kräuterdip</w:t>
      </w:r>
      <w:r>
        <w:rPr>
          <w:rFonts w:ascii="Verdana" w:hAnsi="Verdana"/>
          <w:sz w:val="20"/>
          <w:szCs w:val="20"/>
        </w:rPr>
        <w:t xml:space="preserve"> und Weißbrot </w:t>
      </w:r>
    </w:p>
    <w:p w:rsidR="003B10E2" w:rsidRDefault="003B10E2">
      <w:pPr>
        <w:rPr>
          <w:rFonts w:ascii="Verdana" w:hAnsi="Verdana"/>
          <w:sz w:val="28"/>
          <w:szCs w:val="28"/>
        </w:rPr>
      </w:pPr>
    </w:p>
    <w:p w:rsidR="006E5873" w:rsidRPr="006E5873" w:rsidRDefault="006E5873" w:rsidP="000B74F7">
      <w:pPr>
        <w:rPr>
          <w:rFonts w:ascii="Verdana" w:hAnsi="Verdana"/>
          <w:sz w:val="28"/>
          <w:szCs w:val="28"/>
        </w:rPr>
      </w:pPr>
      <w:r w:rsidRPr="006E5873">
        <w:rPr>
          <w:rFonts w:ascii="Verdana" w:hAnsi="Verdana"/>
          <w:sz w:val="28"/>
          <w:szCs w:val="28"/>
        </w:rPr>
        <w:t>Salatteller mit gebratenen Ga</w:t>
      </w:r>
      <w:r w:rsidR="000B74F7">
        <w:rPr>
          <w:rFonts w:ascii="Verdana" w:hAnsi="Verdana"/>
          <w:sz w:val="28"/>
          <w:szCs w:val="28"/>
        </w:rPr>
        <w:t>r</w:t>
      </w:r>
      <w:r w:rsidRPr="006E5873">
        <w:rPr>
          <w:rFonts w:ascii="Verdana" w:hAnsi="Verdana"/>
          <w:sz w:val="28"/>
          <w:szCs w:val="28"/>
        </w:rPr>
        <w:t xml:space="preserve">nelenspießen               </w:t>
      </w:r>
      <w:r>
        <w:rPr>
          <w:rFonts w:ascii="Verdana" w:hAnsi="Verdana"/>
          <w:sz w:val="28"/>
          <w:szCs w:val="28"/>
        </w:rPr>
        <w:t xml:space="preserve">  1</w:t>
      </w:r>
      <w:r w:rsidRPr="006E5873">
        <w:rPr>
          <w:rFonts w:ascii="Verdana" w:hAnsi="Verdana"/>
          <w:sz w:val="28"/>
          <w:szCs w:val="28"/>
        </w:rPr>
        <w:t xml:space="preserve">2,50 € </w:t>
      </w:r>
    </w:p>
    <w:p w:rsidR="006E5873" w:rsidRPr="006E5873" w:rsidRDefault="006E5873" w:rsidP="006E5873">
      <w:pPr>
        <w:rPr>
          <w:rFonts w:ascii="Verdana" w:hAnsi="Verdana"/>
          <w:sz w:val="20"/>
          <w:szCs w:val="20"/>
        </w:rPr>
      </w:pPr>
      <w:r w:rsidRPr="006E5873">
        <w:rPr>
          <w:rFonts w:ascii="Verdana" w:hAnsi="Verdana"/>
          <w:sz w:val="20"/>
          <w:szCs w:val="20"/>
        </w:rPr>
        <w:t>Knackig frische Blattsalate und Rohkostsalate mit Kräuterdip und Weißbrot</w:t>
      </w:r>
    </w:p>
    <w:p w:rsidR="006E5873" w:rsidRPr="006E5873" w:rsidRDefault="006E5873" w:rsidP="006E5873">
      <w:pPr>
        <w:rPr>
          <w:rFonts w:ascii="Verdana" w:hAnsi="Verdana"/>
          <w:b/>
          <w:sz w:val="20"/>
          <w:szCs w:val="20"/>
        </w:rPr>
      </w:pPr>
      <w:r w:rsidRPr="006E5873">
        <w:rPr>
          <w:rFonts w:ascii="Verdana" w:hAnsi="Verdana"/>
          <w:b/>
          <w:sz w:val="20"/>
          <w:szCs w:val="20"/>
        </w:rPr>
        <w:t xml:space="preserve"> </w:t>
      </w:r>
    </w:p>
    <w:p w:rsidR="006E5873" w:rsidRPr="008F2E5D" w:rsidRDefault="006E5873" w:rsidP="006E5873">
      <w:pPr>
        <w:rPr>
          <w:rFonts w:ascii="Verdana" w:hAnsi="Verdana"/>
          <w:sz w:val="28"/>
          <w:szCs w:val="28"/>
        </w:rPr>
      </w:pPr>
      <w:proofErr w:type="spellStart"/>
      <w:r w:rsidRPr="008F2E5D">
        <w:rPr>
          <w:rFonts w:ascii="Verdana" w:hAnsi="Verdana"/>
          <w:sz w:val="28"/>
          <w:szCs w:val="28"/>
        </w:rPr>
        <w:t>Hooriche</w:t>
      </w:r>
      <w:proofErr w:type="spellEnd"/>
      <w:r w:rsidRPr="008F2E5D">
        <w:rPr>
          <w:rFonts w:ascii="Verdana" w:hAnsi="Verdana"/>
          <w:sz w:val="28"/>
          <w:szCs w:val="28"/>
        </w:rPr>
        <w:t xml:space="preserve"> mit Waldpilzragout und Salat </w:t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  <w:t xml:space="preserve">  </w:t>
      </w:r>
      <w:r w:rsidR="008F2E5D">
        <w:rPr>
          <w:rFonts w:ascii="Verdana" w:hAnsi="Verdana"/>
          <w:sz w:val="28"/>
          <w:szCs w:val="28"/>
        </w:rPr>
        <w:tab/>
        <w:t xml:space="preserve">  </w:t>
      </w:r>
      <w:r w:rsidRPr="008F2E5D">
        <w:rPr>
          <w:rFonts w:ascii="Verdana" w:hAnsi="Verdana"/>
          <w:sz w:val="28"/>
          <w:szCs w:val="28"/>
        </w:rPr>
        <w:t>8,50 €</w:t>
      </w:r>
    </w:p>
    <w:p w:rsidR="00D835F0" w:rsidRPr="00BB4F36" w:rsidRDefault="00D835F0" w:rsidP="006E5873">
      <w:pPr>
        <w:rPr>
          <w:rFonts w:ascii="Verdana" w:hAnsi="Verdana"/>
          <w:sz w:val="32"/>
          <w:szCs w:val="32"/>
        </w:rPr>
      </w:pPr>
    </w:p>
    <w:p w:rsidR="006E5873" w:rsidRPr="008F2E5D" w:rsidRDefault="006E5873" w:rsidP="006E5873">
      <w:pPr>
        <w:rPr>
          <w:rFonts w:ascii="Verdana" w:hAnsi="Verdana"/>
          <w:sz w:val="28"/>
          <w:szCs w:val="28"/>
        </w:rPr>
      </w:pPr>
      <w:r w:rsidRPr="008F2E5D">
        <w:rPr>
          <w:rFonts w:ascii="Verdana" w:hAnsi="Verdana"/>
          <w:sz w:val="28"/>
          <w:szCs w:val="28"/>
        </w:rPr>
        <w:t xml:space="preserve">Gebratenes Zanderfilet </w:t>
      </w:r>
      <w:r w:rsidR="00D835F0" w:rsidRPr="008F2E5D">
        <w:rPr>
          <w:rFonts w:ascii="Verdana" w:hAnsi="Verdana"/>
          <w:sz w:val="28"/>
          <w:szCs w:val="28"/>
        </w:rPr>
        <w:t xml:space="preserve"> </w:t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bookmarkStart w:id="0" w:name="_GoBack"/>
      <w:bookmarkEnd w:id="0"/>
      <w:r w:rsidRPr="008F2E5D">
        <w:rPr>
          <w:rFonts w:ascii="Verdana" w:hAnsi="Verdana"/>
          <w:sz w:val="28"/>
          <w:szCs w:val="28"/>
        </w:rPr>
        <w:tab/>
      </w:r>
      <w:r w:rsid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>13,90 €</w:t>
      </w:r>
    </w:p>
    <w:p w:rsidR="006E5873" w:rsidRDefault="006E5873" w:rsidP="006E5873">
      <w:pPr>
        <w:rPr>
          <w:rFonts w:ascii="Verdana" w:hAnsi="Verdana"/>
          <w:sz w:val="20"/>
          <w:szCs w:val="20"/>
        </w:rPr>
      </w:pPr>
      <w:r w:rsidRPr="00BB4F36">
        <w:rPr>
          <w:rFonts w:ascii="Verdana" w:hAnsi="Verdana"/>
          <w:sz w:val="20"/>
          <w:szCs w:val="20"/>
        </w:rPr>
        <w:t>An Safranschaum und Salzkartoffeln</w:t>
      </w:r>
    </w:p>
    <w:p w:rsidR="007537B0" w:rsidRDefault="007537B0" w:rsidP="006E5873">
      <w:pPr>
        <w:rPr>
          <w:rFonts w:ascii="Verdana" w:hAnsi="Verdana"/>
          <w:sz w:val="20"/>
          <w:szCs w:val="20"/>
        </w:rPr>
      </w:pPr>
    </w:p>
    <w:p w:rsidR="007537B0" w:rsidRPr="008F2E5D" w:rsidRDefault="007537B0" w:rsidP="007537B0">
      <w:pPr>
        <w:rPr>
          <w:rFonts w:ascii="Verdana" w:hAnsi="Verdana"/>
          <w:sz w:val="28"/>
          <w:szCs w:val="28"/>
        </w:rPr>
      </w:pPr>
      <w:r w:rsidRPr="008F2E5D">
        <w:rPr>
          <w:rFonts w:ascii="Verdana" w:hAnsi="Verdana"/>
          <w:sz w:val="28"/>
          <w:szCs w:val="28"/>
        </w:rPr>
        <w:t xml:space="preserve">Paniertes Schnitzel »Lutz </w:t>
      </w:r>
      <w:proofErr w:type="spellStart"/>
      <w:r w:rsidRPr="008F2E5D">
        <w:rPr>
          <w:rFonts w:ascii="Verdana" w:hAnsi="Verdana"/>
          <w:sz w:val="28"/>
          <w:szCs w:val="28"/>
        </w:rPr>
        <w:t>Lutzinger</w:t>
      </w:r>
      <w:proofErr w:type="spellEnd"/>
      <w:r w:rsidRPr="008F2E5D">
        <w:rPr>
          <w:rFonts w:ascii="Verdana" w:hAnsi="Verdana"/>
          <w:sz w:val="28"/>
          <w:szCs w:val="28"/>
        </w:rPr>
        <w:t>«</w:t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>12,40 €</w:t>
      </w:r>
    </w:p>
    <w:p w:rsidR="007537B0" w:rsidRDefault="007537B0" w:rsidP="007537B0">
      <w:pPr>
        <w:rPr>
          <w:rFonts w:ascii="Verdana" w:hAnsi="Verdana"/>
          <w:sz w:val="20"/>
          <w:szCs w:val="20"/>
        </w:rPr>
      </w:pPr>
      <w:r w:rsidRPr="00484C58">
        <w:rPr>
          <w:rFonts w:ascii="Verdana" w:hAnsi="Verdana"/>
          <w:sz w:val="20"/>
          <w:szCs w:val="20"/>
        </w:rPr>
        <w:t>mit Käse gratiniert</w:t>
      </w:r>
      <w:r>
        <w:rPr>
          <w:rFonts w:ascii="Verdana" w:hAnsi="Verdana"/>
          <w:sz w:val="20"/>
          <w:szCs w:val="20"/>
        </w:rPr>
        <w:t>,</w:t>
      </w:r>
      <w:r w:rsidRPr="00484C58">
        <w:rPr>
          <w:rFonts w:ascii="Verdana" w:hAnsi="Verdana"/>
          <w:sz w:val="20"/>
          <w:szCs w:val="20"/>
        </w:rPr>
        <w:t xml:space="preserve"> Zwiebeln und Pommes </w:t>
      </w:r>
      <w:r>
        <w:rPr>
          <w:rFonts w:ascii="Verdana" w:hAnsi="Verdana"/>
          <w:sz w:val="20"/>
          <w:szCs w:val="20"/>
        </w:rPr>
        <w:t>F</w:t>
      </w:r>
      <w:r w:rsidRPr="00484C58">
        <w:rPr>
          <w:rFonts w:ascii="Verdana" w:hAnsi="Verdana"/>
          <w:sz w:val="20"/>
          <w:szCs w:val="20"/>
        </w:rPr>
        <w:t>rites</w:t>
      </w:r>
    </w:p>
    <w:p w:rsidR="007537B0" w:rsidRDefault="007537B0" w:rsidP="007537B0">
      <w:pPr>
        <w:rPr>
          <w:rFonts w:ascii="Verdana" w:hAnsi="Verdana"/>
          <w:sz w:val="20"/>
          <w:szCs w:val="20"/>
        </w:rPr>
      </w:pPr>
    </w:p>
    <w:p w:rsidR="007537B0" w:rsidRPr="008F2E5D" w:rsidRDefault="007537B0" w:rsidP="007537B0">
      <w:pPr>
        <w:rPr>
          <w:rFonts w:ascii="Verdana" w:hAnsi="Verdana"/>
          <w:sz w:val="28"/>
          <w:szCs w:val="28"/>
        </w:rPr>
      </w:pPr>
      <w:r w:rsidRPr="008F2E5D">
        <w:rPr>
          <w:rFonts w:ascii="Verdana" w:hAnsi="Verdana"/>
          <w:sz w:val="28"/>
          <w:szCs w:val="28"/>
        </w:rPr>
        <w:t>Argentinisches Rumpsteak gegrillt</w:t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>19,80 €</w:t>
      </w:r>
    </w:p>
    <w:p w:rsidR="007537B0" w:rsidRPr="00484C58" w:rsidRDefault="007537B0" w:rsidP="007537B0">
      <w:pPr>
        <w:rPr>
          <w:rFonts w:ascii="Verdana" w:hAnsi="Verdana"/>
          <w:sz w:val="32"/>
          <w:szCs w:val="32"/>
        </w:rPr>
      </w:pPr>
      <w:r w:rsidRPr="00484C58">
        <w:rPr>
          <w:rFonts w:ascii="Verdana" w:hAnsi="Verdana"/>
          <w:sz w:val="20"/>
          <w:szCs w:val="20"/>
        </w:rPr>
        <w:t>mit gebratenen Zwiebeln</w:t>
      </w:r>
      <w:r>
        <w:rPr>
          <w:rFonts w:ascii="Verdana" w:hAnsi="Verdana"/>
          <w:sz w:val="20"/>
          <w:szCs w:val="20"/>
        </w:rPr>
        <w:t>,</w:t>
      </w:r>
      <w:r w:rsidRPr="00484C58">
        <w:rPr>
          <w:rFonts w:ascii="Verdana" w:hAnsi="Verdana"/>
          <w:sz w:val="20"/>
          <w:szCs w:val="20"/>
        </w:rPr>
        <w:t xml:space="preserve"> Kräuterbutter und Bratkartoffeln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</w:p>
    <w:p w:rsidR="007537B0" w:rsidRPr="00BB4F36" w:rsidRDefault="007537B0" w:rsidP="006E5873">
      <w:pPr>
        <w:rPr>
          <w:rFonts w:ascii="Verdana" w:hAnsi="Verdana"/>
          <w:sz w:val="20"/>
          <w:szCs w:val="20"/>
        </w:rPr>
      </w:pPr>
    </w:p>
    <w:p w:rsidR="00D835F0" w:rsidRPr="00BB4F36" w:rsidRDefault="00D835F0" w:rsidP="006E5873">
      <w:pPr>
        <w:rPr>
          <w:rFonts w:ascii="Verdana" w:hAnsi="Verdana"/>
          <w:sz w:val="20"/>
          <w:szCs w:val="20"/>
        </w:rPr>
      </w:pPr>
    </w:p>
    <w:p w:rsidR="006E5873" w:rsidRPr="008F2E5D" w:rsidRDefault="006E5873" w:rsidP="006E5873">
      <w:pPr>
        <w:rPr>
          <w:rFonts w:ascii="Verdana" w:hAnsi="Verdana"/>
          <w:sz w:val="28"/>
          <w:szCs w:val="28"/>
        </w:rPr>
      </w:pPr>
      <w:r w:rsidRPr="008F2E5D">
        <w:rPr>
          <w:rFonts w:ascii="Verdana" w:hAnsi="Verdana"/>
          <w:sz w:val="28"/>
          <w:szCs w:val="28"/>
        </w:rPr>
        <w:t>Salzburger –</w:t>
      </w:r>
      <w:r w:rsidR="008F2E5D">
        <w:rPr>
          <w:rFonts w:ascii="Verdana" w:hAnsi="Verdana"/>
          <w:sz w:val="28"/>
          <w:szCs w:val="28"/>
        </w:rPr>
        <w:t xml:space="preserve"> </w:t>
      </w:r>
      <w:r w:rsidRPr="008F2E5D">
        <w:rPr>
          <w:rFonts w:ascii="Verdana" w:hAnsi="Verdana"/>
          <w:sz w:val="28"/>
          <w:szCs w:val="28"/>
        </w:rPr>
        <w:t xml:space="preserve">Schnitzel </w:t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="00D835F0" w:rsidRPr="008F2E5D">
        <w:rPr>
          <w:rFonts w:ascii="Verdana" w:hAnsi="Verdana"/>
          <w:sz w:val="28"/>
          <w:szCs w:val="28"/>
        </w:rPr>
        <w:tab/>
      </w:r>
      <w:r w:rsidR="008F2E5D">
        <w:rPr>
          <w:rFonts w:ascii="Verdana" w:hAnsi="Verdana"/>
          <w:sz w:val="28"/>
          <w:szCs w:val="28"/>
        </w:rPr>
        <w:tab/>
      </w:r>
      <w:r w:rsidR="00D835F0" w:rsidRPr="008F2E5D">
        <w:rPr>
          <w:rFonts w:ascii="Verdana" w:hAnsi="Verdana"/>
          <w:sz w:val="28"/>
          <w:szCs w:val="28"/>
        </w:rPr>
        <w:t>12,40 €</w:t>
      </w:r>
    </w:p>
    <w:p w:rsidR="00D835F0" w:rsidRPr="007537B0" w:rsidRDefault="00D835F0" w:rsidP="006E5873">
      <w:pPr>
        <w:rPr>
          <w:rFonts w:ascii="Verdana" w:hAnsi="Verdana"/>
          <w:sz w:val="20"/>
          <w:szCs w:val="20"/>
        </w:rPr>
      </w:pPr>
      <w:r w:rsidRPr="00BB4F36">
        <w:rPr>
          <w:rFonts w:ascii="Verdana" w:hAnsi="Verdana"/>
          <w:sz w:val="20"/>
          <w:szCs w:val="20"/>
        </w:rPr>
        <w:t>mit Champignons Zwiebel und Speck gefüllt dazu Pommes frites</w:t>
      </w:r>
    </w:p>
    <w:p w:rsidR="00D835F0" w:rsidRPr="00BB4F36" w:rsidRDefault="00D835F0" w:rsidP="006E5873">
      <w:pPr>
        <w:rPr>
          <w:rFonts w:ascii="Verdana" w:hAnsi="Verdana"/>
          <w:sz w:val="20"/>
          <w:szCs w:val="20"/>
        </w:rPr>
      </w:pPr>
    </w:p>
    <w:p w:rsidR="00D835F0" w:rsidRPr="008F2E5D" w:rsidRDefault="00D835F0" w:rsidP="006E5873">
      <w:pPr>
        <w:rPr>
          <w:rFonts w:ascii="Verdana" w:hAnsi="Verdana"/>
          <w:sz w:val="28"/>
          <w:szCs w:val="28"/>
        </w:rPr>
      </w:pPr>
      <w:r w:rsidRPr="008F2E5D">
        <w:rPr>
          <w:rFonts w:ascii="Verdana" w:hAnsi="Verdana"/>
          <w:sz w:val="28"/>
          <w:szCs w:val="28"/>
        </w:rPr>
        <w:t>Wildbraten an Thymian –Jus</w:t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ab/>
      </w:r>
      <w:r w:rsidR="008F2E5D">
        <w:rPr>
          <w:rFonts w:ascii="Verdana" w:hAnsi="Verdana"/>
          <w:sz w:val="28"/>
          <w:szCs w:val="28"/>
        </w:rPr>
        <w:tab/>
      </w:r>
      <w:r w:rsidRPr="008F2E5D">
        <w:rPr>
          <w:rFonts w:ascii="Verdana" w:hAnsi="Verdana"/>
          <w:sz w:val="28"/>
          <w:szCs w:val="28"/>
        </w:rPr>
        <w:t>14,90 €</w:t>
      </w:r>
    </w:p>
    <w:p w:rsidR="00D835F0" w:rsidRPr="00BB4F36" w:rsidRDefault="00D835F0" w:rsidP="006E5873">
      <w:pPr>
        <w:rPr>
          <w:rFonts w:ascii="Verdana" w:hAnsi="Verdana"/>
          <w:sz w:val="20"/>
          <w:szCs w:val="20"/>
        </w:rPr>
      </w:pPr>
      <w:r w:rsidRPr="00BB4F36">
        <w:rPr>
          <w:rFonts w:ascii="Verdana" w:hAnsi="Verdana"/>
          <w:sz w:val="20"/>
          <w:szCs w:val="20"/>
        </w:rPr>
        <w:t>Mit Hooriche Rotkraut und Preiselbeeren</w:t>
      </w:r>
    </w:p>
    <w:p w:rsidR="00D835F0" w:rsidRDefault="00D835F0" w:rsidP="006E5873">
      <w:pPr>
        <w:rPr>
          <w:rFonts w:ascii="Verdana" w:hAnsi="Verdana"/>
          <w:sz w:val="20"/>
          <w:szCs w:val="20"/>
        </w:rPr>
      </w:pPr>
    </w:p>
    <w:p w:rsidR="00F065FA" w:rsidRPr="007537B0" w:rsidRDefault="00D835F0" w:rsidP="007537B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 Gerichte mit Salat</w:t>
      </w:r>
    </w:p>
    <w:sectPr w:rsidR="00F065FA" w:rsidRPr="007537B0" w:rsidSect="001A0919">
      <w:headerReference w:type="default" r:id="rId7"/>
      <w:footerReference w:type="default" r:id="rId8"/>
      <w:pgSz w:w="11906" w:h="16838"/>
      <w:pgMar w:top="8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5B" w:rsidRDefault="0079275B">
      <w:r>
        <w:separator/>
      </w:r>
    </w:p>
  </w:endnote>
  <w:endnote w:type="continuationSeparator" w:id="0">
    <w:p w:rsidR="0079275B" w:rsidRDefault="0079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ndy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ki Co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6B" w:rsidRDefault="0027076B" w:rsidP="009578A9">
    <w:pPr>
      <w:pBdr>
        <w:bottom w:val="single" w:sz="12" w:space="1" w:color="auto"/>
      </w:pBdr>
      <w:rPr>
        <w:rFonts w:ascii="Verdana" w:hAnsi="Verdana"/>
        <w:sz w:val="32"/>
        <w:szCs w:val="32"/>
      </w:rPr>
    </w:pPr>
  </w:p>
  <w:p w:rsidR="0027076B" w:rsidRPr="009578A9" w:rsidRDefault="00A23624" w:rsidP="009578A9">
    <w:pPr>
      <w:rPr>
        <w:rFonts w:ascii="Verdana" w:hAnsi="Verdana"/>
        <w:sz w:val="32"/>
        <w:szCs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57150</wp:posOffset>
          </wp:positionV>
          <wp:extent cx="975360" cy="650875"/>
          <wp:effectExtent l="19050" t="0" r="0" b="0"/>
          <wp:wrapNone/>
          <wp:docPr id="2" name="Bild 2" descr="gerbe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e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076B" w:rsidRPr="00E50902" w:rsidRDefault="0027076B" w:rsidP="00B83A27">
    <w:pPr>
      <w:jc w:val="center"/>
      <w:rPr>
        <w:rFonts w:ascii="Loki Cola" w:hAnsi="Loki Cola"/>
        <w:sz w:val="8"/>
        <w:szCs w:val="8"/>
      </w:rPr>
    </w:pPr>
    <w:r w:rsidRPr="002722E5">
      <w:rPr>
        <w:rFonts w:ascii="Loki Cola" w:hAnsi="Loki Cola"/>
        <w:sz w:val="32"/>
        <w:szCs w:val="32"/>
      </w:rPr>
      <w:t>Ihre Adresse zum Wohlf</w:t>
    </w:r>
    <w:r w:rsidRPr="002722E5">
      <w:rPr>
        <w:rFonts w:ascii="Matura MT Script Capitals" w:hAnsi="Matura MT Script Capitals"/>
        <w:i/>
        <w:sz w:val="22"/>
        <w:szCs w:val="22"/>
      </w:rPr>
      <w:t>ü</w:t>
    </w:r>
    <w:r w:rsidRPr="002722E5">
      <w:rPr>
        <w:rFonts w:ascii="Loki Cola" w:hAnsi="Loki Cola"/>
        <w:sz w:val="32"/>
        <w:szCs w:val="32"/>
      </w:rPr>
      <w:t xml:space="preserve">hlen </w:t>
    </w:r>
    <w:r w:rsidRPr="002722E5">
      <w:rPr>
        <w:rFonts w:ascii="Loki Cola" w:hAnsi="Loki Cola"/>
        <w:sz w:val="32"/>
        <w:szCs w:val="32"/>
      </w:rPr>
      <w:br/>
    </w:r>
  </w:p>
  <w:p w:rsidR="0027076B" w:rsidRPr="006C13C7" w:rsidRDefault="0027076B" w:rsidP="00B83A27">
    <w:pPr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Joachim Große </w:t>
    </w:r>
    <w:r>
      <w:rPr>
        <w:rFonts w:ascii="Verdana" w:hAnsi="Verdana"/>
        <w:sz w:val="22"/>
        <w:szCs w:val="22"/>
      </w:rPr>
      <w:br/>
    </w:r>
    <w:r w:rsidRPr="006C13C7">
      <w:rPr>
        <w:rFonts w:ascii="Verdana" w:hAnsi="Verdana"/>
        <w:sz w:val="22"/>
        <w:szCs w:val="22"/>
      </w:rPr>
      <w:t>Neudorfstr. 4 • 66957 Eppenbrunn • Tel: 06335/859960 Fax: 06335/8599626</w:t>
    </w:r>
  </w:p>
  <w:p w:rsidR="0027076B" w:rsidRDefault="0027076B" w:rsidP="00B83A27">
    <w:pPr>
      <w:pStyle w:val="Fuzeile"/>
      <w:jc w:val="center"/>
    </w:pPr>
    <w:r w:rsidRPr="006C13C7">
      <w:rPr>
        <w:rFonts w:ascii="Verdana" w:hAnsi="Verdana"/>
        <w:sz w:val="22"/>
        <w:szCs w:val="22"/>
      </w:rPr>
      <w:t>http://www.hrhw.de •</w:t>
    </w:r>
    <w:r w:rsidRPr="00EC6ADE">
      <w:rPr>
        <w:rFonts w:ascii="Verdana" w:hAnsi="Verdana"/>
        <w:sz w:val="22"/>
        <w:szCs w:val="22"/>
      </w:rPr>
      <w:t xml:space="preserve"> </w:t>
    </w:r>
    <w:hyperlink r:id="rId2" w:history="1">
      <w:r w:rsidRPr="00EC6ADE">
        <w:rPr>
          <w:rStyle w:val="Hyperlink"/>
          <w:rFonts w:ascii="Verdana" w:hAnsi="Verdana"/>
          <w:color w:val="auto"/>
          <w:sz w:val="22"/>
          <w:szCs w:val="22"/>
        </w:rPr>
        <w:t>info@hrhw.de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5B" w:rsidRDefault="0079275B">
      <w:r>
        <w:separator/>
      </w:r>
    </w:p>
  </w:footnote>
  <w:footnote w:type="continuationSeparator" w:id="0">
    <w:p w:rsidR="0079275B" w:rsidRDefault="00792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6B" w:rsidRDefault="00A23624" w:rsidP="001A0919">
    <w:pPr>
      <w:pStyle w:val="Kopfzeile"/>
      <w:pBdr>
        <w:bottom w:val="single" w:sz="12" w:space="0" w:color="auto"/>
      </w:pBdr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-121285</wp:posOffset>
          </wp:positionV>
          <wp:extent cx="3996690" cy="2088515"/>
          <wp:effectExtent l="19050" t="0" r="3810" b="0"/>
          <wp:wrapTight wrapText="bothSides">
            <wp:wrapPolygon edited="0">
              <wp:start x="-103" y="0"/>
              <wp:lineTo x="-103" y="21475"/>
              <wp:lineTo x="21621" y="21475"/>
              <wp:lineTo x="21621" y="0"/>
              <wp:lineTo x="-103" y="0"/>
            </wp:wrapPolygon>
          </wp:wrapTight>
          <wp:docPr id="1" name="Bild 1" descr="logo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208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16"/>
        <w:szCs w:val="16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Pr="001A0919" w:rsidRDefault="0027076B" w:rsidP="001A0919">
    <w:pPr>
      <w:pStyle w:val="Kopfzeile"/>
      <w:pBdr>
        <w:bottom w:val="single" w:sz="12" w:space="0" w:color="auto"/>
      </w:pBdr>
      <w:rPr>
        <w:sz w:val="22"/>
        <w:szCs w:val="22"/>
      </w:rPr>
    </w:pPr>
  </w:p>
  <w:p w:rsidR="0027076B" w:rsidRDefault="002707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7B"/>
    <w:rsid w:val="00002E60"/>
    <w:rsid w:val="000039CC"/>
    <w:rsid w:val="0000468C"/>
    <w:rsid w:val="0000477A"/>
    <w:rsid w:val="000048A9"/>
    <w:rsid w:val="00005247"/>
    <w:rsid w:val="00005417"/>
    <w:rsid w:val="00010B92"/>
    <w:rsid w:val="00011D5C"/>
    <w:rsid w:val="0001202A"/>
    <w:rsid w:val="0001206D"/>
    <w:rsid w:val="00012588"/>
    <w:rsid w:val="00013823"/>
    <w:rsid w:val="00013AEB"/>
    <w:rsid w:val="00013D44"/>
    <w:rsid w:val="00014358"/>
    <w:rsid w:val="000144F1"/>
    <w:rsid w:val="00014D61"/>
    <w:rsid w:val="00016939"/>
    <w:rsid w:val="00017B9C"/>
    <w:rsid w:val="00017DD7"/>
    <w:rsid w:val="0002116F"/>
    <w:rsid w:val="00021AE2"/>
    <w:rsid w:val="00022943"/>
    <w:rsid w:val="00022D08"/>
    <w:rsid w:val="00023525"/>
    <w:rsid w:val="00023E11"/>
    <w:rsid w:val="0002506C"/>
    <w:rsid w:val="00026288"/>
    <w:rsid w:val="0002757B"/>
    <w:rsid w:val="00027FAC"/>
    <w:rsid w:val="0003003D"/>
    <w:rsid w:val="00030582"/>
    <w:rsid w:val="00030DBF"/>
    <w:rsid w:val="00031DBC"/>
    <w:rsid w:val="00032136"/>
    <w:rsid w:val="00032591"/>
    <w:rsid w:val="000325BB"/>
    <w:rsid w:val="00032793"/>
    <w:rsid w:val="00034212"/>
    <w:rsid w:val="00034C4D"/>
    <w:rsid w:val="00035C2A"/>
    <w:rsid w:val="00035F6F"/>
    <w:rsid w:val="000360C1"/>
    <w:rsid w:val="00036A65"/>
    <w:rsid w:val="00037A3F"/>
    <w:rsid w:val="0004010A"/>
    <w:rsid w:val="00040F12"/>
    <w:rsid w:val="00041ED4"/>
    <w:rsid w:val="00042BF6"/>
    <w:rsid w:val="00042CFC"/>
    <w:rsid w:val="000432AD"/>
    <w:rsid w:val="00043BEB"/>
    <w:rsid w:val="00043ECB"/>
    <w:rsid w:val="0004456F"/>
    <w:rsid w:val="000448F5"/>
    <w:rsid w:val="00044DCA"/>
    <w:rsid w:val="00045329"/>
    <w:rsid w:val="000465B5"/>
    <w:rsid w:val="000502D6"/>
    <w:rsid w:val="000518DD"/>
    <w:rsid w:val="00054894"/>
    <w:rsid w:val="00054927"/>
    <w:rsid w:val="00055A9A"/>
    <w:rsid w:val="00057BFB"/>
    <w:rsid w:val="0006046C"/>
    <w:rsid w:val="0006472E"/>
    <w:rsid w:val="00064CA1"/>
    <w:rsid w:val="000650B7"/>
    <w:rsid w:val="00065430"/>
    <w:rsid w:val="00065AD5"/>
    <w:rsid w:val="00065DAF"/>
    <w:rsid w:val="0006621A"/>
    <w:rsid w:val="00066D92"/>
    <w:rsid w:val="0007076E"/>
    <w:rsid w:val="00070A80"/>
    <w:rsid w:val="00070B86"/>
    <w:rsid w:val="00070C5A"/>
    <w:rsid w:val="0007109F"/>
    <w:rsid w:val="00071C19"/>
    <w:rsid w:val="00072FE3"/>
    <w:rsid w:val="00076870"/>
    <w:rsid w:val="00080CB6"/>
    <w:rsid w:val="0008160E"/>
    <w:rsid w:val="000819BC"/>
    <w:rsid w:val="0008289F"/>
    <w:rsid w:val="00082CF7"/>
    <w:rsid w:val="0008416E"/>
    <w:rsid w:val="00085CB1"/>
    <w:rsid w:val="00086791"/>
    <w:rsid w:val="000918B7"/>
    <w:rsid w:val="0009298C"/>
    <w:rsid w:val="000933F3"/>
    <w:rsid w:val="000943D5"/>
    <w:rsid w:val="00094FDD"/>
    <w:rsid w:val="0009684A"/>
    <w:rsid w:val="000A1C6C"/>
    <w:rsid w:val="000A30AE"/>
    <w:rsid w:val="000A4088"/>
    <w:rsid w:val="000A56BF"/>
    <w:rsid w:val="000A6A35"/>
    <w:rsid w:val="000B0736"/>
    <w:rsid w:val="000B13E1"/>
    <w:rsid w:val="000B256F"/>
    <w:rsid w:val="000B42F1"/>
    <w:rsid w:val="000B74F7"/>
    <w:rsid w:val="000C0D32"/>
    <w:rsid w:val="000C14C7"/>
    <w:rsid w:val="000C2E19"/>
    <w:rsid w:val="000C3704"/>
    <w:rsid w:val="000C3E4E"/>
    <w:rsid w:val="000C3F8B"/>
    <w:rsid w:val="000C62AE"/>
    <w:rsid w:val="000D0CE5"/>
    <w:rsid w:val="000D12BB"/>
    <w:rsid w:val="000D1720"/>
    <w:rsid w:val="000D1CF9"/>
    <w:rsid w:val="000D32C3"/>
    <w:rsid w:val="000D39BD"/>
    <w:rsid w:val="000D41C0"/>
    <w:rsid w:val="000D4556"/>
    <w:rsid w:val="000D5314"/>
    <w:rsid w:val="000D5CA6"/>
    <w:rsid w:val="000D6BAE"/>
    <w:rsid w:val="000D6EE6"/>
    <w:rsid w:val="000E02E1"/>
    <w:rsid w:val="000E061C"/>
    <w:rsid w:val="000E168F"/>
    <w:rsid w:val="000E16C2"/>
    <w:rsid w:val="000E1B5E"/>
    <w:rsid w:val="000E334B"/>
    <w:rsid w:val="000E338E"/>
    <w:rsid w:val="000E3589"/>
    <w:rsid w:val="000E4B5F"/>
    <w:rsid w:val="000E4E7C"/>
    <w:rsid w:val="000E555D"/>
    <w:rsid w:val="000E75D8"/>
    <w:rsid w:val="000E7EFB"/>
    <w:rsid w:val="000F0DAC"/>
    <w:rsid w:val="000F1C30"/>
    <w:rsid w:val="000F2DBB"/>
    <w:rsid w:val="000F31CA"/>
    <w:rsid w:val="000F427A"/>
    <w:rsid w:val="000F51EE"/>
    <w:rsid w:val="000F5849"/>
    <w:rsid w:val="000F65EE"/>
    <w:rsid w:val="000F7126"/>
    <w:rsid w:val="000F7574"/>
    <w:rsid w:val="000F7633"/>
    <w:rsid w:val="000F77C9"/>
    <w:rsid w:val="000F79B5"/>
    <w:rsid w:val="000F7E6A"/>
    <w:rsid w:val="001001D7"/>
    <w:rsid w:val="0010071A"/>
    <w:rsid w:val="001009D0"/>
    <w:rsid w:val="0010173F"/>
    <w:rsid w:val="0010368A"/>
    <w:rsid w:val="00103E08"/>
    <w:rsid w:val="00103F89"/>
    <w:rsid w:val="00104349"/>
    <w:rsid w:val="0010514B"/>
    <w:rsid w:val="0010557B"/>
    <w:rsid w:val="001079E1"/>
    <w:rsid w:val="0011272E"/>
    <w:rsid w:val="00113B9D"/>
    <w:rsid w:val="001152C7"/>
    <w:rsid w:val="001158C5"/>
    <w:rsid w:val="0011714B"/>
    <w:rsid w:val="0011719B"/>
    <w:rsid w:val="001179CE"/>
    <w:rsid w:val="001202C6"/>
    <w:rsid w:val="00120930"/>
    <w:rsid w:val="00120DBC"/>
    <w:rsid w:val="00120E5A"/>
    <w:rsid w:val="00121407"/>
    <w:rsid w:val="00123034"/>
    <w:rsid w:val="0012405E"/>
    <w:rsid w:val="00127E8C"/>
    <w:rsid w:val="00130093"/>
    <w:rsid w:val="0013188D"/>
    <w:rsid w:val="00131C59"/>
    <w:rsid w:val="0013365E"/>
    <w:rsid w:val="001340FF"/>
    <w:rsid w:val="00136446"/>
    <w:rsid w:val="001375A0"/>
    <w:rsid w:val="001402CB"/>
    <w:rsid w:val="0014097B"/>
    <w:rsid w:val="0014153F"/>
    <w:rsid w:val="001425FA"/>
    <w:rsid w:val="001433EF"/>
    <w:rsid w:val="00145A66"/>
    <w:rsid w:val="00145FF4"/>
    <w:rsid w:val="00147B31"/>
    <w:rsid w:val="0015079B"/>
    <w:rsid w:val="00150A30"/>
    <w:rsid w:val="001511D9"/>
    <w:rsid w:val="001515B0"/>
    <w:rsid w:val="00151B35"/>
    <w:rsid w:val="001531ED"/>
    <w:rsid w:val="00154305"/>
    <w:rsid w:val="00154A51"/>
    <w:rsid w:val="00156CB2"/>
    <w:rsid w:val="00157617"/>
    <w:rsid w:val="00157EEB"/>
    <w:rsid w:val="00161717"/>
    <w:rsid w:val="00162748"/>
    <w:rsid w:val="0016296E"/>
    <w:rsid w:val="0016392C"/>
    <w:rsid w:val="00165987"/>
    <w:rsid w:val="00166213"/>
    <w:rsid w:val="00166FE4"/>
    <w:rsid w:val="00170626"/>
    <w:rsid w:val="001718E4"/>
    <w:rsid w:val="001721C0"/>
    <w:rsid w:val="0017253D"/>
    <w:rsid w:val="00173836"/>
    <w:rsid w:val="0017471A"/>
    <w:rsid w:val="001761B4"/>
    <w:rsid w:val="0018015A"/>
    <w:rsid w:val="00181D4F"/>
    <w:rsid w:val="00182B29"/>
    <w:rsid w:val="00184D9F"/>
    <w:rsid w:val="00185167"/>
    <w:rsid w:val="001859A7"/>
    <w:rsid w:val="00185CDD"/>
    <w:rsid w:val="00186238"/>
    <w:rsid w:val="00186720"/>
    <w:rsid w:val="00186AB7"/>
    <w:rsid w:val="00186F73"/>
    <w:rsid w:val="001874A3"/>
    <w:rsid w:val="00190047"/>
    <w:rsid w:val="001906BC"/>
    <w:rsid w:val="00191B33"/>
    <w:rsid w:val="0019239D"/>
    <w:rsid w:val="00197FA6"/>
    <w:rsid w:val="001A0919"/>
    <w:rsid w:val="001A18F1"/>
    <w:rsid w:val="001A19B9"/>
    <w:rsid w:val="001A3750"/>
    <w:rsid w:val="001A39A6"/>
    <w:rsid w:val="001A4268"/>
    <w:rsid w:val="001A45B1"/>
    <w:rsid w:val="001A5FF4"/>
    <w:rsid w:val="001A6D0B"/>
    <w:rsid w:val="001A6FA2"/>
    <w:rsid w:val="001A701D"/>
    <w:rsid w:val="001B03F6"/>
    <w:rsid w:val="001B04ED"/>
    <w:rsid w:val="001B21CD"/>
    <w:rsid w:val="001B2F3B"/>
    <w:rsid w:val="001B336F"/>
    <w:rsid w:val="001B355D"/>
    <w:rsid w:val="001B3E45"/>
    <w:rsid w:val="001B4503"/>
    <w:rsid w:val="001B4FD3"/>
    <w:rsid w:val="001C04DD"/>
    <w:rsid w:val="001C081D"/>
    <w:rsid w:val="001C0EFD"/>
    <w:rsid w:val="001C1339"/>
    <w:rsid w:val="001C226F"/>
    <w:rsid w:val="001C287B"/>
    <w:rsid w:val="001C3881"/>
    <w:rsid w:val="001C4450"/>
    <w:rsid w:val="001C498A"/>
    <w:rsid w:val="001C5796"/>
    <w:rsid w:val="001C7B98"/>
    <w:rsid w:val="001D366A"/>
    <w:rsid w:val="001D377E"/>
    <w:rsid w:val="001D4778"/>
    <w:rsid w:val="001D51B6"/>
    <w:rsid w:val="001D796B"/>
    <w:rsid w:val="001E0236"/>
    <w:rsid w:val="001E0AA5"/>
    <w:rsid w:val="001E0FED"/>
    <w:rsid w:val="001E1E61"/>
    <w:rsid w:val="001E31FE"/>
    <w:rsid w:val="001E33D8"/>
    <w:rsid w:val="001E3956"/>
    <w:rsid w:val="001E3E6C"/>
    <w:rsid w:val="001E548C"/>
    <w:rsid w:val="001E6D90"/>
    <w:rsid w:val="001E70C1"/>
    <w:rsid w:val="001E7233"/>
    <w:rsid w:val="001F1B59"/>
    <w:rsid w:val="001F3C80"/>
    <w:rsid w:val="001F4086"/>
    <w:rsid w:val="001F61E3"/>
    <w:rsid w:val="001F6DF7"/>
    <w:rsid w:val="001F74DE"/>
    <w:rsid w:val="001F791E"/>
    <w:rsid w:val="001F7A08"/>
    <w:rsid w:val="002029E6"/>
    <w:rsid w:val="0020361E"/>
    <w:rsid w:val="00203A62"/>
    <w:rsid w:val="00203BD1"/>
    <w:rsid w:val="00203DA5"/>
    <w:rsid w:val="00205AEB"/>
    <w:rsid w:val="00206CDE"/>
    <w:rsid w:val="0020782D"/>
    <w:rsid w:val="00207F31"/>
    <w:rsid w:val="00207F66"/>
    <w:rsid w:val="0021304D"/>
    <w:rsid w:val="0021317F"/>
    <w:rsid w:val="00216528"/>
    <w:rsid w:val="00216929"/>
    <w:rsid w:val="0021754F"/>
    <w:rsid w:val="002175DB"/>
    <w:rsid w:val="00217FE1"/>
    <w:rsid w:val="00220785"/>
    <w:rsid w:val="0022178E"/>
    <w:rsid w:val="00221B89"/>
    <w:rsid w:val="002223AB"/>
    <w:rsid w:val="00222C6B"/>
    <w:rsid w:val="002244BA"/>
    <w:rsid w:val="0022608A"/>
    <w:rsid w:val="00226AC4"/>
    <w:rsid w:val="00226CC2"/>
    <w:rsid w:val="00226DAB"/>
    <w:rsid w:val="00227118"/>
    <w:rsid w:val="00230221"/>
    <w:rsid w:val="00230293"/>
    <w:rsid w:val="0023091E"/>
    <w:rsid w:val="002315CD"/>
    <w:rsid w:val="0023184A"/>
    <w:rsid w:val="00232DF2"/>
    <w:rsid w:val="00233012"/>
    <w:rsid w:val="00233517"/>
    <w:rsid w:val="00233965"/>
    <w:rsid w:val="0023499D"/>
    <w:rsid w:val="00236356"/>
    <w:rsid w:val="00237053"/>
    <w:rsid w:val="0023757B"/>
    <w:rsid w:val="00237F95"/>
    <w:rsid w:val="00240072"/>
    <w:rsid w:val="002409B8"/>
    <w:rsid w:val="00241078"/>
    <w:rsid w:val="002420EC"/>
    <w:rsid w:val="00243368"/>
    <w:rsid w:val="00243438"/>
    <w:rsid w:val="00244A8F"/>
    <w:rsid w:val="002461FB"/>
    <w:rsid w:val="00246944"/>
    <w:rsid w:val="00247508"/>
    <w:rsid w:val="00251AA1"/>
    <w:rsid w:val="00252989"/>
    <w:rsid w:val="00253200"/>
    <w:rsid w:val="0025391A"/>
    <w:rsid w:val="00253D47"/>
    <w:rsid w:val="00253D4B"/>
    <w:rsid w:val="002543EA"/>
    <w:rsid w:val="0025608B"/>
    <w:rsid w:val="00256A3C"/>
    <w:rsid w:val="00256DBB"/>
    <w:rsid w:val="00256F8A"/>
    <w:rsid w:val="00257963"/>
    <w:rsid w:val="00260627"/>
    <w:rsid w:val="00260AAC"/>
    <w:rsid w:val="0026100D"/>
    <w:rsid w:val="00261318"/>
    <w:rsid w:val="002624C5"/>
    <w:rsid w:val="00263B53"/>
    <w:rsid w:val="00263C04"/>
    <w:rsid w:val="002658BD"/>
    <w:rsid w:val="00265B45"/>
    <w:rsid w:val="00265DBA"/>
    <w:rsid w:val="00266223"/>
    <w:rsid w:val="002703EC"/>
    <w:rsid w:val="0027076B"/>
    <w:rsid w:val="00270ADD"/>
    <w:rsid w:val="00271F8B"/>
    <w:rsid w:val="002722BA"/>
    <w:rsid w:val="0027268E"/>
    <w:rsid w:val="00273B67"/>
    <w:rsid w:val="00275D8C"/>
    <w:rsid w:val="00275E13"/>
    <w:rsid w:val="00277253"/>
    <w:rsid w:val="00281D91"/>
    <w:rsid w:val="002825CB"/>
    <w:rsid w:val="002833BE"/>
    <w:rsid w:val="00283E30"/>
    <w:rsid w:val="002858B9"/>
    <w:rsid w:val="002869F1"/>
    <w:rsid w:val="00286D79"/>
    <w:rsid w:val="00290F93"/>
    <w:rsid w:val="00293B90"/>
    <w:rsid w:val="00294061"/>
    <w:rsid w:val="0029714E"/>
    <w:rsid w:val="002A11B4"/>
    <w:rsid w:val="002A2349"/>
    <w:rsid w:val="002A3113"/>
    <w:rsid w:val="002A43C0"/>
    <w:rsid w:val="002A4667"/>
    <w:rsid w:val="002A4BF7"/>
    <w:rsid w:val="002A52F8"/>
    <w:rsid w:val="002A7D8E"/>
    <w:rsid w:val="002B1036"/>
    <w:rsid w:val="002B1B39"/>
    <w:rsid w:val="002B4AF0"/>
    <w:rsid w:val="002B5268"/>
    <w:rsid w:val="002B69A1"/>
    <w:rsid w:val="002B7801"/>
    <w:rsid w:val="002C3BCB"/>
    <w:rsid w:val="002C702D"/>
    <w:rsid w:val="002C7175"/>
    <w:rsid w:val="002C7632"/>
    <w:rsid w:val="002D00D5"/>
    <w:rsid w:val="002D3C78"/>
    <w:rsid w:val="002D4C1B"/>
    <w:rsid w:val="002D5212"/>
    <w:rsid w:val="002D55CA"/>
    <w:rsid w:val="002D7D9F"/>
    <w:rsid w:val="002E043F"/>
    <w:rsid w:val="002E04E8"/>
    <w:rsid w:val="002E0F4B"/>
    <w:rsid w:val="002E3E2E"/>
    <w:rsid w:val="002E4251"/>
    <w:rsid w:val="002E458F"/>
    <w:rsid w:val="002E4864"/>
    <w:rsid w:val="002E4C01"/>
    <w:rsid w:val="002E521C"/>
    <w:rsid w:val="002E6C84"/>
    <w:rsid w:val="002E6D43"/>
    <w:rsid w:val="002F1C4B"/>
    <w:rsid w:val="002F2BDE"/>
    <w:rsid w:val="002F3E30"/>
    <w:rsid w:val="002F4749"/>
    <w:rsid w:val="002F5E45"/>
    <w:rsid w:val="002F6733"/>
    <w:rsid w:val="002F75BE"/>
    <w:rsid w:val="00300AF0"/>
    <w:rsid w:val="00301182"/>
    <w:rsid w:val="00303FF1"/>
    <w:rsid w:val="00305EF3"/>
    <w:rsid w:val="00305EF8"/>
    <w:rsid w:val="00310195"/>
    <w:rsid w:val="003112F7"/>
    <w:rsid w:val="003127E8"/>
    <w:rsid w:val="003139E3"/>
    <w:rsid w:val="00313ED3"/>
    <w:rsid w:val="003164DC"/>
    <w:rsid w:val="0031717F"/>
    <w:rsid w:val="00317FAE"/>
    <w:rsid w:val="003204CD"/>
    <w:rsid w:val="00320F97"/>
    <w:rsid w:val="0032126E"/>
    <w:rsid w:val="003220EA"/>
    <w:rsid w:val="00322A36"/>
    <w:rsid w:val="00322A3B"/>
    <w:rsid w:val="00323A5F"/>
    <w:rsid w:val="0032427B"/>
    <w:rsid w:val="00324C72"/>
    <w:rsid w:val="00326CE8"/>
    <w:rsid w:val="00327981"/>
    <w:rsid w:val="00327B75"/>
    <w:rsid w:val="003314F0"/>
    <w:rsid w:val="00331B8C"/>
    <w:rsid w:val="00331C25"/>
    <w:rsid w:val="00331FDA"/>
    <w:rsid w:val="00332871"/>
    <w:rsid w:val="003361DA"/>
    <w:rsid w:val="00337877"/>
    <w:rsid w:val="00342D51"/>
    <w:rsid w:val="00343D42"/>
    <w:rsid w:val="00344B62"/>
    <w:rsid w:val="00352DBC"/>
    <w:rsid w:val="00352E40"/>
    <w:rsid w:val="0035342A"/>
    <w:rsid w:val="00356C2B"/>
    <w:rsid w:val="003576F6"/>
    <w:rsid w:val="0036017B"/>
    <w:rsid w:val="003604E7"/>
    <w:rsid w:val="0036176D"/>
    <w:rsid w:val="00361792"/>
    <w:rsid w:val="00361B96"/>
    <w:rsid w:val="00363245"/>
    <w:rsid w:val="00363FBB"/>
    <w:rsid w:val="00366406"/>
    <w:rsid w:val="00366427"/>
    <w:rsid w:val="00366A23"/>
    <w:rsid w:val="0037044E"/>
    <w:rsid w:val="003739F6"/>
    <w:rsid w:val="0037406E"/>
    <w:rsid w:val="00374BD7"/>
    <w:rsid w:val="00375672"/>
    <w:rsid w:val="00380202"/>
    <w:rsid w:val="00380227"/>
    <w:rsid w:val="003812D2"/>
    <w:rsid w:val="003817A2"/>
    <w:rsid w:val="00381CA1"/>
    <w:rsid w:val="003822C7"/>
    <w:rsid w:val="00382FD9"/>
    <w:rsid w:val="003833A3"/>
    <w:rsid w:val="003833A4"/>
    <w:rsid w:val="003848C6"/>
    <w:rsid w:val="00384EC1"/>
    <w:rsid w:val="003850DF"/>
    <w:rsid w:val="00385E50"/>
    <w:rsid w:val="00386BB4"/>
    <w:rsid w:val="0038747A"/>
    <w:rsid w:val="00387BA2"/>
    <w:rsid w:val="00390C95"/>
    <w:rsid w:val="00391C0C"/>
    <w:rsid w:val="00392625"/>
    <w:rsid w:val="003950BF"/>
    <w:rsid w:val="003966E3"/>
    <w:rsid w:val="003A43F5"/>
    <w:rsid w:val="003A50D9"/>
    <w:rsid w:val="003A5929"/>
    <w:rsid w:val="003A5FAA"/>
    <w:rsid w:val="003A62F0"/>
    <w:rsid w:val="003A635E"/>
    <w:rsid w:val="003A793D"/>
    <w:rsid w:val="003A7F2D"/>
    <w:rsid w:val="003B0030"/>
    <w:rsid w:val="003B10E2"/>
    <w:rsid w:val="003B1371"/>
    <w:rsid w:val="003B1A72"/>
    <w:rsid w:val="003B2F6B"/>
    <w:rsid w:val="003B6917"/>
    <w:rsid w:val="003B6D52"/>
    <w:rsid w:val="003B73C4"/>
    <w:rsid w:val="003B7D65"/>
    <w:rsid w:val="003C1A96"/>
    <w:rsid w:val="003C2154"/>
    <w:rsid w:val="003C2C81"/>
    <w:rsid w:val="003C3B03"/>
    <w:rsid w:val="003C59BF"/>
    <w:rsid w:val="003C7F80"/>
    <w:rsid w:val="003D2D17"/>
    <w:rsid w:val="003D38AE"/>
    <w:rsid w:val="003D4512"/>
    <w:rsid w:val="003D58A0"/>
    <w:rsid w:val="003D77B4"/>
    <w:rsid w:val="003D7F99"/>
    <w:rsid w:val="003E0200"/>
    <w:rsid w:val="003E066E"/>
    <w:rsid w:val="003E075C"/>
    <w:rsid w:val="003E3CFF"/>
    <w:rsid w:val="003E3FB4"/>
    <w:rsid w:val="003E5151"/>
    <w:rsid w:val="003E634F"/>
    <w:rsid w:val="003E692B"/>
    <w:rsid w:val="003E7E0C"/>
    <w:rsid w:val="003F132C"/>
    <w:rsid w:val="003F2055"/>
    <w:rsid w:val="003F27CC"/>
    <w:rsid w:val="003F3E5D"/>
    <w:rsid w:val="003F42AD"/>
    <w:rsid w:val="003F49F9"/>
    <w:rsid w:val="003F4BFA"/>
    <w:rsid w:val="003F52EF"/>
    <w:rsid w:val="003F5C7C"/>
    <w:rsid w:val="003F5E42"/>
    <w:rsid w:val="003F72D7"/>
    <w:rsid w:val="004003F3"/>
    <w:rsid w:val="00401CD8"/>
    <w:rsid w:val="00401F48"/>
    <w:rsid w:val="00402819"/>
    <w:rsid w:val="00404DF8"/>
    <w:rsid w:val="00404E90"/>
    <w:rsid w:val="004100C9"/>
    <w:rsid w:val="00410FFB"/>
    <w:rsid w:val="00411EA6"/>
    <w:rsid w:val="004134B4"/>
    <w:rsid w:val="0041417E"/>
    <w:rsid w:val="00416912"/>
    <w:rsid w:val="00416D73"/>
    <w:rsid w:val="004176E5"/>
    <w:rsid w:val="004179C8"/>
    <w:rsid w:val="00417D14"/>
    <w:rsid w:val="00420528"/>
    <w:rsid w:val="00420538"/>
    <w:rsid w:val="00423047"/>
    <w:rsid w:val="004232F9"/>
    <w:rsid w:val="004248A8"/>
    <w:rsid w:val="0042520B"/>
    <w:rsid w:val="00425E4C"/>
    <w:rsid w:val="00427615"/>
    <w:rsid w:val="0043127F"/>
    <w:rsid w:val="004313C8"/>
    <w:rsid w:val="00431A5C"/>
    <w:rsid w:val="004320B9"/>
    <w:rsid w:val="00432932"/>
    <w:rsid w:val="004337E7"/>
    <w:rsid w:val="00434707"/>
    <w:rsid w:val="0043502F"/>
    <w:rsid w:val="0043561A"/>
    <w:rsid w:val="00440135"/>
    <w:rsid w:val="00440F2F"/>
    <w:rsid w:val="00441FA3"/>
    <w:rsid w:val="00442179"/>
    <w:rsid w:val="00443469"/>
    <w:rsid w:val="0044361D"/>
    <w:rsid w:val="0044362A"/>
    <w:rsid w:val="00444831"/>
    <w:rsid w:val="00445966"/>
    <w:rsid w:val="00446C2E"/>
    <w:rsid w:val="00447267"/>
    <w:rsid w:val="00451686"/>
    <w:rsid w:val="004533BA"/>
    <w:rsid w:val="004537AE"/>
    <w:rsid w:val="0045490F"/>
    <w:rsid w:val="00456435"/>
    <w:rsid w:val="00456B74"/>
    <w:rsid w:val="00456B7F"/>
    <w:rsid w:val="0045721C"/>
    <w:rsid w:val="00461919"/>
    <w:rsid w:val="00461EEA"/>
    <w:rsid w:val="004622B4"/>
    <w:rsid w:val="00462D4E"/>
    <w:rsid w:val="0046409B"/>
    <w:rsid w:val="00464150"/>
    <w:rsid w:val="00466866"/>
    <w:rsid w:val="00472F8E"/>
    <w:rsid w:val="00474CB9"/>
    <w:rsid w:val="00474E33"/>
    <w:rsid w:val="00475E99"/>
    <w:rsid w:val="00476A6E"/>
    <w:rsid w:val="00476D0B"/>
    <w:rsid w:val="004778F4"/>
    <w:rsid w:val="00481648"/>
    <w:rsid w:val="00481821"/>
    <w:rsid w:val="0048317E"/>
    <w:rsid w:val="00484077"/>
    <w:rsid w:val="00484B78"/>
    <w:rsid w:val="00485710"/>
    <w:rsid w:val="00487542"/>
    <w:rsid w:val="00487550"/>
    <w:rsid w:val="00487699"/>
    <w:rsid w:val="00490686"/>
    <w:rsid w:val="00491637"/>
    <w:rsid w:val="00491AE5"/>
    <w:rsid w:val="0049263D"/>
    <w:rsid w:val="0049355A"/>
    <w:rsid w:val="0049440A"/>
    <w:rsid w:val="004945E3"/>
    <w:rsid w:val="00494D5E"/>
    <w:rsid w:val="00495294"/>
    <w:rsid w:val="00495761"/>
    <w:rsid w:val="004968CD"/>
    <w:rsid w:val="00496B5E"/>
    <w:rsid w:val="004A0C6E"/>
    <w:rsid w:val="004A1E51"/>
    <w:rsid w:val="004A2385"/>
    <w:rsid w:val="004A4219"/>
    <w:rsid w:val="004A4313"/>
    <w:rsid w:val="004A44FA"/>
    <w:rsid w:val="004A4E11"/>
    <w:rsid w:val="004A535C"/>
    <w:rsid w:val="004A5427"/>
    <w:rsid w:val="004A5C6B"/>
    <w:rsid w:val="004A5DAA"/>
    <w:rsid w:val="004A6247"/>
    <w:rsid w:val="004A7B96"/>
    <w:rsid w:val="004B1607"/>
    <w:rsid w:val="004B2B76"/>
    <w:rsid w:val="004B32C3"/>
    <w:rsid w:val="004B3FC2"/>
    <w:rsid w:val="004B58A8"/>
    <w:rsid w:val="004B672D"/>
    <w:rsid w:val="004B6B57"/>
    <w:rsid w:val="004B786A"/>
    <w:rsid w:val="004C09EA"/>
    <w:rsid w:val="004C2261"/>
    <w:rsid w:val="004C2581"/>
    <w:rsid w:val="004C27CE"/>
    <w:rsid w:val="004C2E45"/>
    <w:rsid w:val="004C3A22"/>
    <w:rsid w:val="004C41BD"/>
    <w:rsid w:val="004C5ABD"/>
    <w:rsid w:val="004C5AD1"/>
    <w:rsid w:val="004C6D0D"/>
    <w:rsid w:val="004D05B1"/>
    <w:rsid w:val="004D0F60"/>
    <w:rsid w:val="004D2958"/>
    <w:rsid w:val="004D3BCE"/>
    <w:rsid w:val="004D7B45"/>
    <w:rsid w:val="004D7C84"/>
    <w:rsid w:val="004E1464"/>
    <w:rsid w:val="004E1C3C"/>
    <w:rsid w:val="004E1E81"/>
    <w:rsid w:val="004E2789"/>
    <w:rsid w:val="004E2891"/>
    <w:rsid w:val="004E3565"/>
    <w:rsid w:val="004E42B4"/>
    <w:rsid w:val="004E485E"/>
    <w:rsid w:val="004E4ABB"/>
    <w:rsid w:val="004E7609"/>
    <w:rsid w:val="004E78A0"/>
    <w:rsid w:val="004F0069"/>
    <w:rsid w:val="004F1A38"/>
    <w:rsid w:val="004F1BD7"/>
    <w:rsid w:val="004F2644"/>
    <w:rsid w:val="004F28C4"/>
    <w:rsid w:val="004F3549"/>
    <w:rsid w:val="004F36D6"/>
    <w:rsid w:val="004F3C92"/>
    <w:rsid w:val="004F441F"/>
    <w:rsid w:val="004F4C92"/>
    <w:rsid w:val="004F66B3"/>
    <w:rsid w:val="004F7178"/>
    <w:rsid w:val="004F76DC"/>
    <w:rsid w:val="004F7CF4"/>
    <w:rsid w:val="00500E4D"/>
    <w:rsid w:val="00501576"/>
    <w:rsid w:val="00501A17"/>
    <w:rsid w:val="00502762"/>
    <w:rsid w:val="00504886"/>
    <w:rsid w:val="005101E8"/>
    <w:rsid w:val="00511DA8"/>
    <w:rsid w:val="005139F1"/>
    <w:rsid w:val="00513A85"/>
    <w:rsid w:val="00513CFF"/>
    <w:rsid w:val="00514590"/>
    <w:rsid w:val="00514833"/>
    <w:rsid w:val="005158A0"/>
    <w:rsid w:val="005168A2"/>
    <w:rsid w:val="00516915"/>
    <w:rsid w:val="00516A89"/>
    <w:rsid w:val="00517146"/>
    <w:rsid w:val="00517BC3"/>
    <w:rsid w:val="00517F9D"/>
    <w:rsid w:val="00520F4B"/>
    <w:rsid w:val="00521C78"/>
    <w:rsid w:val="00521D0B"/>
    <w:rsid w:val="0052202B"/>
    <w:rsid w:val="00522B0D"/>
    <w:rsid w:val="00523967"/>
    <w:rsid w:val="005245B5"/>
    <w:rsid w:val="005272E0"/>
    <w:rsid w:val="005305A1"/>
    <w:rsid w:val="0053078A"/>
    <w:rsid w:val="005314E1"/>
    <w:rsid w:val="00532ED1"/>
    <w:rsid w:val="00532F0F"/>
    <w:rsid w:val="0053324F"/>
    <w:rsid w:val="00533CFF"/>
    <w:rsid w:val="005344AF"/>
    <w:rsid w:val="005357DC"/>
    <w:rsid w:val="00535A8A"/>
    <w:rsid w:val="005365B3"/>
    <w:rsid w:val="00536BFF"/>
    <w:rsid w:val="005379A8"/>
    <w:rsid w:val="005404F2"/>
    <w:rsid w:val="00540987"/>
    <w:rsid w:val="00543602"/>
    <w:rsid w:val="00543BB7"/>
    <w:rsid w:val="005445E7"/>
    <w:rsid w:val="00547322"/>
    <w:rsid w:val="005501DE"/>
    <w:rsid w:val="00550944"/>
    <w:rsid w:val="00550E1A"/>
    <w:rsid w:val="00551917"/>
    <w:rsid w:val="005523E1"/>
    <w:rsid w:val="0055452C"/>
    <w:rsid w:val="00554F03"/>
    <w:rsid w:val="005555E5"/>
    <w:rsid w:val="005557AA"/>
    <w:rsid w:val="005563DE"/>
    <w:rsid w:val="00556A76"/>
    <w:rsid w:val="00556A95"/>
    <w:rsid w:val="00557759"/>
    <w:rsid w:val="005608FB"/>
    <w:rsid w:val="00560BE8"/>
    <w:rsid w:val="005616E4"/>
    <w:rsid w:val="00561D9F"/>
    <w:rsid w:val="00562ED9"/>
    <w:rsid w:val="00563372"/>
    <w:rsid w:val="00563678"/>
    <w:rsid w:val="00564BEF"/>
    <w:rsid w:val="005655C4"/>
    <w:rsid w:val="00566565"/>
    <w:rsid w:val="005672F9"/>
    <w:rsid w:val="00570E34"/>
    <w:rsid w:val="00573495"/>
    <w:rsid w:val="0057396B"/>
    <w:rsid w:val="00574344"/>
    <w:rsid w:val="00574352"/>
    <w:rsid w:val="00574869"/>
    <w:rsid w:val="00574BB9"/>
    <w:rsid w:val="005827C4"/>
    <w:rsid w:val="005829B8"/>
    <w:rsid w:val="00582E24"/>
    <w:rsid w:val="00585283"/>
    <w:rsid w:val="00585889"/>
    <w:rsid w:val="00585F06"/>
    <w:rsid w:val="005866A6"/>
    <w:rsid w:val="0058688E"/>
    <w:rsid w:val="0059191D"/>
    <w:rsid w:val="00591FF4"/>
    <w:rsid w:val="00593287"/>
    <w:rsid w:val="00594685"/>
    <w:rsid w:val="005947D6"/>
    <w:rsid w:val="00596796"/>
    <w:rsid w:val="0059715A"/>
    <w:rsid w:val="005A023B"/>
    <w:rsid w:val="005A035D"/>
    <w:rsid w:val="005A6262"/>
    <w:rsid w:val="005A70AD"/>
    <w:rsid w:val="005A78C5"/>
    <w:rsid w:val="005B093A"/>
    <w:rsid w:val="005B0CD4"/>
    <w:rsid w:val="005B0DE8"/>
    <w:rsid w:val="005B167D"/>
    <w:rsid w:val="005B1F97"/>
    <w:rsid w:val="005B2FDF"/>
    <w:rsid w:val="005B31E1"/>
    <w:rsid w:val="005B31EC"/>
    <w:rsid w:val="005B5111"/>
    <w:rsid w:val="005B6928"/>
    <w:rsid w:val="005B742D"/>
    <w:rsid w:val="005C3853"/>
    <w:rsid w:val="005C3CA7"/>
    <w:rsid w:val="005C43A6"/>
    <w:rsid w:val="005C6FD1"/>
    <w:rsid w:val="005C7D30"/>
    <w:rsid w:val="005D19B4"/>
    <w:rsid w:val="005D2399"/>
    <w:rsid w:val="005D2AA5"/>
    <w:rsid w:val="005D3E3F"/>
    <w:rsid w:val="005D634E"/>
    <w:rsid w:val="005D7500"/>
    <w:rsid w:val="005E112E"/>
    <w:rsid w:val="005E19B1"/>
    <w:rsid w:val="005E1D49"/>
    <w:rsid w:val="005E2C85"/>
    <w:rsid w:val="005E2D1B"/>
    <w:rsid w:val="005E566A"/>
    <w:rsid w:val="005E72DA"/>
    <w:rsid w:val="005E7C19"/>
    <w:rsid w:val="005F00C8"/>
    <w:rsid w:val="005F0131"/>
    <w:rsid w:val="005F3A93"/>
    <w:rsid w:val="005F51D1"/>
    <w:rsid w:val="005F66F4"/>
    <w:rsid w:val="00600341"/>
    <w:rsid w:val="006003EF"/>
    <w:rsid w:val="006019AE"/>
    <w:rsid w:val="00603766"/>
    <w:rsid w:val="00603CF5"/>
    <w:rsid w:val="0060468A"/>
    <w:rsid w:val="00605841"/>
    <w:rsid w:val="00605B6D"/>
    <w:rsid w:val="00606BBC"/>
    <w:rsid w:val="00607F42"/>
    <w:rsid w:val="00610094"/>
    <w:rsid w:val="00610865"/>
    <w:rsid w:val="006109D3"/>
    <w:rsid w:val="0061169B"/>
    <w:rsid w:val="00612898"/>
    <w:rsid w:val="00612B9C"/>
    <w:rsid w:val="00613B13"/>
    <w:rsid w:val="00615B7B"/>
    <w:rsid w:val="00615F2E"/>
    <w:rsid w:val="00616BE6"/>
    <w:rsid w:val="00620347"/>
    <w:rsid w:val="006212D5"/>
    <w:rsid w:val="0062153F"/>
    <w:rsid w:val="0062188B"/>
    <w:rsid w:val="00621B8F"/>
    <w:rsid w:val="00621C35"/>
    <w:rsid w:val="0062252B"/>
    <w:rsid w:val="00622939"/>
    <w:rsid w:val="0062358C"/>
    <w:rsid w:val="00625CA3"/>
    <w:rsid w:val="00626A5C"/>
    <w:rsid w:val="00626D38"/>
    <w:rsid w:val="00627B6A"/>
    <w:rsid w:val="00630054"/>
    <w:rsid w:val="0063128B"/>
    <w:rsid w:val="006316E3"/>
    <w:rsid w:val="00631E4F"/>
    <w:rsid w:val="006331DF"/>
    <w:rsid w:val="00633B37"/>
    <w:rsid w:val="0063455C"/>
    <w:rsid w:val="00635C14"/>
    <w:rsid w:val="0063746E"/>
    <w:rsid w:val="00640193"/>
    <w:rsid w:val="00640510"/>
    <w:rsid w:val="00642E4E"/>
    <w:rsid w:val="00642EE5"/>
    <w:rsid w:val="0064301E"/>
    <w:rsid w:val="006447EF"/>
    <w:rsid w:val="00644D7E"/>
    <w:rsid w:val="006453FC"/>
    <w:rsid w:val="00646504"/>
    <w:rsid w:val="00646CFD"/>
    <w:rsid w:val="00646E6D"/>
    <w:rsid w:val="0064737D"/>
    <w:rsid w:val="00650405"/>
    <w:rsid w:val="0065151C"/>
    <w:rsid w:val="00651B2C"/>
    <w:rsid w:val="00653751"/>
    <w:rsid w:val="006539F5"/>
    <w:rsid w:val="00654519"/>
    <w:rsid w:val="00654DE2"/>
    <w:rsid w:val="00655366"/>
    <w:rsid w:val="00655440"/>
    <w:rsid w:val="00655955"/>
    <w:rsid w:val="00655AA2"/>
    <w:rsid w:val="006563A9"/>
    <w:rsid w:val="00656BB4"/>
    <w:rsid w:val="00660217"/>
    <w:rsid w:val="0066050A"/>
    <w:rsid w:val="00660D2B"/>
    <w:rsid w:val="00661C06"/>
    <w:rsid w:val="00663B01"/>
    <w:rsid w:val="00664123"/>
    <w:rsid w:val="0066454B"/>
    <w:rsid w:val="00664FC9"/>
    <w:rsid w:val="0066505D"/>
    <w:rsid w:val="00665B0F"/>
    <w:rsid w:val="006679A0"/>
    <w:rsid w:val="006702AF"/>
    <w:rsid w:val="00672D73"/>
    <w:rsid w:val="00673A05"/>
    <w:rsid w:val="00674EDB"/>
    <w:rsid w:val="006779C2"/>
    <w:rsid w:val="006805CA"/>
    <w:rsid w:val="006809EB"/>
    <w:rsid w:val="00680AA2"/>
    <w:rsid w:val="00680B40"/>
    <w:rsid w:val="00681040"/>
    <w:rsid w:val="0068118A"/>
    <w:rsid w:val="00682DC5"/>
    <w:rsid w:val="00683D4E"/>
    <w:rsid w:val="006869B2"/>
    <w:rsid w:val="0068768C"/>
    <w:rsid w:val="00690638"/>
    <w:rsid w:val="00690C6D"/>
    <w:rsid w:val="00693576"/>
    <w:rsid w:val="006939EF"/>
    <w:rsid w:val="006947F8"/>
    <w:rsid w:val="006958CD"/>
    <w:rsid w:val="00695FA3"/>
    <w:rsid w:val="00696A56"/>
    <w:rsid w:val="00696E9E"/>
    <w:rsid w:val="0069733F"/>
    <w:rsid w:val="006A02FC"/>
    <w:rsid w:val="006A1C70"/>
    <w:rsid w:val="006A2C5B"/>
    <w:rsid w:val="006A3730"/>
    <w:rsid w:val="006A470A"/>
    <w:rsid w:val="006A5B4D"/>
    <w:rsid w:val="006A71EC"/>
    <w:rsid w:val="006A76AC"/>
    <w:rsid w:val="006A78CD"/>
    <w:rsid w:val="006B001F"/>
    <w:rsid w:val="006B0D7A"/>
    <w:rsid w:val="006B1FD3"/>
    <w:rsid w:val="006B23ED"/>
    <w:rsid w:val="006B2B47"/>
    <w:rsid w:val="006B32E0"/>
    <w:rsid w:val="006B3766"/>
    <w:rsid w:val="006B4AE4"/>
    <w:rsid w:val="006B4CAD"/>
    <w:rsid w:val="006B5A05"/>
    <w:rsid w:val="006B77F9"/>
    <w:rsid w:val="006B78DD"/>
    <w:rsid w:val="006C386A"/>
    <w:rsid w:val="006C3FBD"/>
    <w:rsid w:val="006C4E30"/>
    <w:rsid w:val="006C5246"/>
    <w:rsid w:val="006C53F3"/>
    <w:rsid w:val="006C5C75"/>
    <w:rsid w:val="006C60A0"/>
    <w:rsid w:val="006D370E"/>
    <w:rsid w:val="006D466C"/>
    <w:rsid w:val="006D5D20"/>
    <w:rsid w:val="006D64BF"/>
    <w:rsid w:val="006D7643"/>
    <w:rsid w:val="006D7DE2"/>
    <w:rsid w:val="006E261A"/>
    <w:rsid w:val="006E38ED"/>
    <w:rsid w:val="006E3D84"/>
    <w:rsid w:val="006E4F3F"/>
    <w:rsid w:val="006E5873"/>
    <w:rsid w:val="006E5FFB"/>
    <w:rsid w:val="006F1E25"/>
    <w:rsid w:val="006F2978"/>
    <w:rsid w:val="006F3261"/>
    <w:rsid w:val="006F4052"/>
    <w:rsid w:val="006F4B68"/>
    <w:rsid w:val="006F6087"/>
    <w:rsid w:val="007001B7"/>
    <w:rsid w:val="007009F8"/>
    <w:rsid w:val="00702114"/>
    <w:rsid w:val="00703191"/>
    <w:rsid w:val="00704942"/>
    <w:rsid w:val="0070603F"/>
    <w:rsid w:val="007066DB"/>
    <w:rsid w:val="00707E5C"/>
    <w:rsid w:val="007123AF"/>
    <w:rsid w:val="00714EBC"/>
    <w:rsid w:val="00716179"/>
    <w:rsid w:val="007173EC"/>
    <w:rsid w:val="00720ED4"/>
    <w:rsid w:val="00721987"/>
    <w:rsid w:val="00722CFE"/>
    <w:rsid w:val="007239F8"/>
    <w:rsid w:val="00723BE8"/>
    <w:rsid w:val="00723C29"/>
    <w:rsid w:val="00724797"/>
    <w:rsid w:val="00724D29"/>
    <w:rsid w:val="00724DC8"/>
    <w:rsid w:val="007256F7"/>
    <w:rsid w:val="00725B44"/>
    <w:rsid w:val="00725B83"/>
    <w:rsid w:val="00725BCC"/>
    <w:rsid w:val="00726912"/>
    <w:rsid w:val="0072711A"/>
    <w:rsid w:val="00727610"/>
    <w:rsid w:val="007324B1"/>
    <w:rsid w:val="007326BE"/>
    <w:rsid w:val="00732912"/>
    <w:rsid w:val="0074001D"/>
    <w:rsid w:val="007402EF"/>
    <w:rsid w:val="0074123B"/>
    <w:rsid w:val="00741C58"/>
    <w:rsid w:val="00742247"/>
    <w:rsid w:val="0074301A"/>
    <w:rsid w:val="00743073"/>
    <w:rsid w:val="007436F9"/>
    <w:rsid w:val="007459EF"/>
    <w:rsid w:val="00750860"/>
    <w:rsid w:val="00750F42"/>
    <w:rsid w:val="007511E0"/>
    <w:rsid w:val="00751226"/>
    <w:rsid w:val="0075136B"/>
    <w:rsid w:val="00752294"/>
    <w:rsid w:val="00752D22"/>
    <w:rsid w:val="00753381"/>
    <w:rsid w:val="007537B0"/>
    <w:rsid w:val="0075480A"/>
    <w:rsid w:val="007548DB"/>
    <w:rsid w:val="00756830"/>
    <w:rsid w:val="00756F5E"/>
    <w:rsid w:val="007578C9"/>
    <w:rsid w:val="00757BE7"/>
    <w:rsid w:val="0076061E"/>
    <w:rsid w:val="00760F47"/>
    <w:rsid w:val="007615F2"/>
    <w:rsid w:val="00761AB4"/>
    <w:rsid w:val="00762D70"/>
    <w:rsid w:val="00763AB1"/>
    <w:rsid w:val="0076465D"/>
    <w:rsid w:val="00765574"/>
    <w:rsid w:val="007669FE"/>
    <w:rsid w:val="00767969"/>
    <w:rsid w:val="00767D3D"/>
    <w:rsid w:val="00770000"/>
    <w:rsid w:val="00770F83"/>
    <w:rsid w:val="00773841"/>
    <w:rsid w:val="007744FA"/>
    <w:rsid w:val="00774FEE"/>
    <w:rsid w:val="007760EE"/>
    <w:rsid w:val="007805BB"/>
    <w:rsid w:val="007818E4"/>
    <w:rsid w:val="00781A5D"/>
    <w:rsid w:val="00781FE8"/>
    <w:rsid w:val="00786F35"/>
    <w:rsid w:val="0078785B"/>
    <w:rsid w:val="00790E19"/>
    <w:rsid w:val="0079156B"/>
    <w:rsid w:val="0079174D"/>
    <w:rsid w:val="0079275B"/>
    <w:rsid w:val="007933C6"/>
    <w:rsid w:val="007940ED"/>
    <w:rsid w:val="00795193"/>
    <w:rsid w:val="00796065"/>
    <w:rsid w:val="00796701"/>
    <w:rsid w:val="007A3195"/>
    <w:rsid w:val="007A3A7E"/>
    <w:rsid w:val="007A5504"/>
    <w:rsid w:val="007A66C3"/>
    <w:rsid w:val="007B0287"/>
    <w:rsid w:val="007B0A6D"/>
    <w:rsid w:val="007B1D5D"/>
    <w:rsid w:val="007B211F"/>
    <w:rsid w:val="007B3024"/>
    <w:rsid w:val="007B6361"/>
    <w:rsid w:val="007C0328"/>
    <w:rsid w:val="007C2406"/>
    <w:rsid w:val="007C2A7F"/>
    <w:rsid w:val="007C3909"/>
    <w:rsid w:val="007C3DB7"/>
    <w:rsid w:val="007C519A"/>
    <w:rsid w:val="007C66F1"/>
    <w:rsid w:val="007C7626"/>
    <w:rsid w:val="007C765B"/>
    <w:rsid w:val="007D04D4"/>
    <w:rsid w:val="007D1351"/>
    <w:rsid w:val="007D1F03"/>
    <w:rsid w:val="007D1FA6"/>
    <w:rsid w:val="007D2306"/>
    <w:rsid w:val="007D307C"/>
    <w:rsid w:val="007D3689"/>
    <w:rsid w:val="007D3EB2"/>
    <w:rsid w:val="007D4074"/>
    <w:rsid w:val="007D43D8"/>
    <w:rsid w:val="007D44AD"/>
    <w:rsid w:val="007D5117"/>
    <w:rsid w:val="007D5C74"/>
    <w:rsid w:val="007D5E3F"/>
    <w:rsid w:val="007D6572"/>
    <w:rsid w:val="007E0DB0"/>
    <w:rsid w:val="007E0E6D"/>
    <w:rsid w:val="007E1079"/>
    <w:rsid w:val="007E177F"/>
    <w:rsid w:val="007E26B5"/>
    <w:rsid w:val="007E27B0"/>
    <w:rsid w:val="007E2F54"/>
    <w:rsid w:val="007E4EA1"/>
    <w:rsid w:val="007E533B"/>
    <w:rsid w:val="007F05AE"/>
    <w:rsid w:val="007F0C8B"/>
    <w:rsid w:val="007F1C41"/>
    <w:rsid w:val="007F331B"/>
    <w:rsid w:val="007F6D5E"/>
    <w:rsid w:val="008000A5"/>
    <w:rsid w:val="00800ABF"/>
    <w:rsid w:val="00800B2A"/>
    <w:rsid w:val="0080149F"/>
    <w:rsid w:val="00801F47"/>
    <w:rsid w:val="00802231"/>
    <w:rsid w:val="008033DB"/>
    <w:rsid w:val="0080441D"/>
    <w:rsid w:val="00805442"/>
    <w:rsid w:val="0080604F"/>
    <w:rsid w:val="0080666E"/>
    <w:rsid w:val="00811006"/>
    <w:rsid w:val="0081182D"/>
    <w:rsid w:val="00811D8A"/>
    <w:rsid w:val="00813439"/>
    <w:rsid w:val="0081386B"/>
    <w:rsid w:val="00813DF3"/>
    <w:rsid w:val="00815673"/>
    <w:rsid w:val="008156E6"/>
    <w:rsid w:val="00815F2A"/>
    <w:rsid w:val="008162B0"/>
    <w:rsid w:val="0081665B"/>
    <w:rsid w:val="008168DE"/>
    <w:rsid w:val="00817CB1"/>
    <w:rsid w:val="0082054E"/>
    <w:rsid w:val="00821897"/>
    <w:rsid w:val="0082304D"/>
    <w:rsid w:val="00825C56"/>
    <w:rsid w:val="00826D66"/>
    <w:rsid w:val="00827198"/>
    <w:rsid w:val="008278E5"/>
    <w:rsid w:val="008306D8"/>
    <w:rsid w:val="008307E4"/>
    <w:rsid w:val="0083095D"/>
    <w:rsid w:val="00830FE1"/>
    <w:rsid w:val="008327D2"/>
    <w:rsid w:val="00836231"/>
    <w:rsid w:val="0083646B"/>
    <w:rsid w:val="00836501"/>
    <w:rsid w:val="00836BA5"/>
    <w:rsid w:val="00836C5F"/>
    <w:rsid w:val="0083729F"/>
    <w:rsid w:val="00837414"/>
    <w:rsid w:val="00837AE4"/>
    <w:rsid w:val="008405D3"/>
    <w:rsid w:val="00840A6D"/>
    <w:rsid w:val="008412FA"/>
    <w:rsid w:val="008432F9"/>
    <w:rsid w:val="008450E2"/>
    <w:rsid w:val="00846411"/>
    <w:rsid w:val="00846D9C"/>
    <w:rsid w:val="00850215"/>
    <w:rsid w:val="00851978"/>
    <w:rsid w:val="00851A51"/>
    <w:rsid w:val="00852A5B"/>
    <w:rsid w:val="00852EE3"/>
    <w:rsid w:val="0085496A"/>
    <w:rsid w:val="0085511E"/>
    <w:rsid w:val="00856F19"/>
    <w:rsid w:val="008573C0"/>
    <w:rsid w:val="00860683"/>
    <w:rsid w:val="00860A1C"/>
    <w:rsid w:val="00860D04"/>
    <w:rsid w:val="00861768"/>
    <w:rsid w:val="008628C6"/>
    <w:rsid w:val="0086501B"/>
    <w:rsid w:val="008669DD"/>
    <w:rsid w:val="0086788D"/>
    <w:rsid w:val="008722A3"/>
    <w:rsid w:val="008736CC"/>
    <w:rsid w:val="00873F8A"/>
    <w:rsid w:val="00874348"/>
    <w:rsid w:val="00875268"/>
    <w:rsid w:val="0087557D"/>
    <w:rsid w:val="00875C02"/>
    <w:rsid w:val="008769B4"/>
    <w:rsid w:val="00877867"/>
    <w:rsid w:val="008779C9"/>
    <w:rsid w:val="00877C34"/>
    <w:rsid w:val="008802A2"/>
    <w:rsid w:val="00880C7E"/>
    <w:rsid w:val="00880D02"/>
    <w:rsid w:val="00883F2E"/>
    <w:rsid w:val="0088428F"/>
    <w:rsid w:val="008852A3"/>
    <w:rsid w:val="0088633F"/>
    <w:rsid w:val="00886B3C"/>
    <w:rsid w:val="00887AB2"/>
    <w:rsid w:val="00890687"/>
    <w:rsid w:val="0089070C"/>
    <w:rsid w:val="00891A69"/>
    <w:rsid w:val="00893F15"/>
    <w:rsid w:val="0089436F"/>
    <w:rsid w:val="008950FC"/>
    <w:rsid w:val="00895631"/>
    <w:rsid w:val="00895D56"/>
    <w:rsid w:val="0089603F"/>
    <w:rsid w:val="00897E04"/>
    <w:rsid w:val="008A07DF"/>
    <w:rsid w:val="008A0C74"/>
    <w:rsid w:val="008A10B5"/>
    <w:rsid w:val="008A2B01"/>
    <w:rsid w:val="008A47C8"/>
    <w:rsid w:val="008A4FB0"/>
    <w:rsid w:val="008A5D37"/>
    <w:rsid w:val="008A7306"/>
    <w:rsid w:val="008B06D7"/>
    <w:rsid w:val="008B30CA"/>
    <w:rsid w:val="008B3722"/>
    <w:rsid w:val="008B3B55"/>
    <w:rsid w:val="008B4160"/>
    <w:rsid w:val="008B6F56"/>
    <w:rsid w:val="008B7DB9"/>
    <w:rsid w:val="008C0D09"/>
    <w:rsid w:val="008C146B"/>
    <w:rsid w:val="008C33AD"/>
    <w:rsid w:val="008C59D7"/>
    <w:rsid w:val="008C6B66"/>
    <w:rsid w:val="008D12EB"/>
    <w:rsid w:val="008D1BEE"/>
    <w:rsid w:val="008D213D"/>
    <w:rsid w:val="008D35E9"/>
    <w:rsid w:val="008D45E9"/>
    <w:rsid w:val="008D47F0"/>
    <w:rsid w:val="008D4B95"/>
    <w:rsid w:val="008D50B1"/>
    <w:rsid w:val="008D5CBF"/>
    <w:rsid w:val="008D5D5C"/>
    <w:rsid w:val="008D7FDF"/>
    <w:rsid w:val="008E09A0"/>
    <w:rsid w:val="008E2E43"/>
    <w:rsid w:val="008E3D07"/>
    <w:rsid w:val="008E3E52"/>
    <w:rsid w:val="008E4C8E"/>
    <w:rsid w:val="008E63DD"/>
    <w:rsid w:val="008E7606"/>
    <w:rsid w:val="008F0B05"/>
    <w:rsid w:val="008F1186"/>
    <w:rsid w:val="008F14EE"/>
    <w:rsid w:val="008F25EE"/>
    <w:rsid w:val="008F2E5D"/>
    <w:rsid w:val="008F46C7"/>
    <w:rsid w:val="008F54F6"/>
    <w:rsid w:val="008F5A15"/>
    <w:rsid w:val="008F5B79"/>
    <w:rsid w:val="008F6031"/>
    <w:rsid w:val="008F632C"/>
    <w:rsid w:val="008F7873"/>
    <w:rsid w:val="00903460"/>
    <w:rsid w:val="00905956"/>
    <w:rsid w:val="00905C8A"/>
    <w:rsid w:val="0091028D"/>
    <w:rsid w:val="00910438"/>
    <w:rsid w:val="00911A82"/>
    <w:rsid w:val="0091263B"/>
    <w:rsid w:val="0091313A"/>
    <w:rsid w:val="0091318A"/>
    <w:rsid w:val="009139EF"/>
    <w:rsid w:val="00914824"/>
    <w:rsid w:val="009158E9"/>
    <w:rsid w:val="009177D0"/>
    <w:rsid w:val="00917A1C"/>
    <w:rsid w:val="00921CFD"/>
    <w:rsid w:val="00922079"/>
    <w:rsid w:val="00922AA2"/>
    <w:rsid w:val="009269CF"/>
    <w:rsid w:val="00927258"/>
    <w:rsid w:val="00930913"/>
    <w:rsid w:val="0093220A"/>
    <w:rsid w:val="00933461"/>
    <w:rsid w:val="00934A41"/>
    <w:rsid w:val="009357F0"/>
    <w:rsid w:val="00936DA5"/>
    <w:rsid w:val="00936F9C"/>
    <w:rsid w:val="009400A8"/>
    <w:rsid w:val="009400DD"/>
    <w:rsid w:val="009409A2"/>
    <w:rsid w:val="00940C13"/>
    <w:rsid w:val="00941FB0"/>
    <w:rsid w:val="009426BC"/>
    <w:rsid w:val="00947393"/>
    <w:rsid w:val="00947E39"/>
    <w:rsid w:val="0095005C"/>
    <w:rsid w:val="00950B45"/>
    <w:rsid w:val="0095106B"/>
    <w:rsid w:val="00951108"/>
    <w:rsid w:val="00951B12"/>
    <w:rsid w:val="0095274B"/>
    <w:rsid w:val="00952BBC"/>
    <w:rsid w:val="00954B8B"/>
    <w:rsid w:val="00954CFD"/>
    <w:rsid w:val="00955A9E"/>
    <w:rsid w:val="00955C34"/>
    <w:rsid w:val="00955C57"/>
    <w:rsid w:val="00956343"/>
    <w:rsid w:val="00956884"/>
    <w:rsid w:val="009578A9"/>
    <w:rsid w:val="009603A1"/>
    <w:rsid w:val="0096127E"/>
    <w:rsid w:val="00961F97"/>
    <w:rsid w:val="00962F34"/>
    <w:rsid w:val="00963047"/>
    <w:rsid w:val="00964BC2"/>
    <w:rsid w:val="00964D08"/>
    <w:rsid w:val="00965552"/>
    <w:rsid w:val="00965B24"/>
    <w:rsid w:val="00965DDB"/>
    <w:rsid w:val="00967C62"/>
    <w:rsid w:val="00971651"/>
    <w:rsid w:val="00971F8F"/>
    <w:rsid w:val="00973811"/>
    <w:rsid w:val="00973CF8"/>
    <w:rsid w:val="0097434C"/>
    <w:rsid w:val="00975B91"/>
    <w:rsid w:val="00975BCC"/>
    <w:rsid w:val="00975BFB"/>
    <w:rsid w:val="00977394"/>
    <w:rsid w:val="00977727"/>
    <w:rsid w:val="00977775"/>
    <w:rsid w:val="00977B0A"/>
    <w:rsid w:val="009812BC"/>
    <w:rsid w:val="009820F0"/>
    <w:rsid w:val="009830DF"/>
    <w:rsid w:val="00983A64"/>
    <w:rsid w:val="00985D9B"/>
    <w:rsid w:val="00986C9E"/>
    <w:rsid w:val="00987023"/>
    <w:rsid w:val="00987569"/>
    <w:rsid w:val="00990B3F"/>
    <w:rsid w:val="0099299F"/>
    <w:rsid w:val="00993C2B"/>
    <w:rsid w:val="0099408C"/>
    <w:rsid w:val="00994417"/>
    <w:rsid w:val="00994BCB"/>
    <w:rsid w:val="00994D54"/>
    <w:rsid w:val="009A0A75"/>
    <w:rsid w:val="009A2299"/>
    <w:rsid w:val="009A5937"/>
    <w:rsid w:val="009B05EA"/>
    <w:rsid w:val="009B13DC"/>
    <w:rsid w:val="009B2060"/>
    <w:rsid w:val="009B20EB"/>
    <w:rsid w:val="009B3375"/>
    <w:rsid w:val="009B3B37"/>
    <w:rsid w:val="009B45DF"/>
    <w:rsid w:val="009B6D2A"/>
    <w:rsid w:val="009B6E98"/>
    <w:rsid w:val="009B7361"/>
    <w:rsid w:val="009B7BAC"/>
    <w:rsid w:val="009B7BC1"/>
    <w:rsid w:val="009C04A0"/>
    <w:rsid w:val="009C04E7"/>
    <w:rsid w:val="009C1E67"/>
    <w:rsid w:val="009C24B6"/>
    <w:rsid w:val="009C555C"/>
    <w:rsid w:val="009C784E"/>
    <w:rsid w:val="009D029D"/>
    <w:rsid w:val="009D1509"/>
    <w:rsid w:val="009D1EED"/>
    <w:rsid w:val="009D27D9"/>
    <w:rsid w:val="009D2CA6"/>
    <w:rsid w:val="009D2CD4"/>
    <w:rsid w:val="009D2F54"/>
    <w:rsid w:val="009D33FF"/>
    <w:rsid w:val="009D374E"/>
    <w:rsid w:val="009D43E1"/>
    <w:rsid w:val="009D4F5A"/>
    <w:rsid w:val="009D55CB"/>
    <w:rsid w:val="009D6B71"/>
    <w:rsid w:val="009D7CA5"/>
    <w:rsid w:val="009D7D49"/>
    <w:rsid w:val="009D7F83"/>
    <w:rsid w:val="009E0226"/>
    <w:rsid w:val="009E0BAC"/>
    <w:rsid w:val="009E2C06"/>
    <w:rsid w:val="009E3B6D"/>
    <w:rsid w:val="009E515C"/>
    <w:rsid w:val="009E6412"/>
    <w:rsid w:val="009E7B19"/>
    <w:rsid w:val="009E7BC3"/>
    <w:rsid w:val="009F0443"/>
    <w:rsid w:val="009F0712"/>
    <w:rsid w:val="009F0A7F"/>
    <w:rsid w:val="009F2885"/>
    <w:rsid w:val="009F4041"/>
    <w:rsid w:val="009F4780"/>
    <w:rsid w:val="009F4CF7"/>
    <w:rsid w:val="009F668E"/>
    <w:rsid w:val="009F7967"/>
    <w:rsid w:val="009F7994"/>
    <w:rsid w:val="009F7E12"/>
    <w:rsid w:val="00A0089A"/>
    <w:rsid w:val="00A02CB0"/>
    <w:rsid w:val="00A03402"/>
    <w:rsid w:val="00A03623"/>
    <w:rsid w:val="00A03ABF"/>
    <w:rsid w:val="00A040AD"/>
    <w:rsid w:val="00A0506F"/>
    <w:rsid w:val="00A06233"/>
    <w:rsid w:val="00A06D8A"/>
    <w:rsid w:val="00A114BA"/>
    <w:rsid w:val="00A1216D"/>
    <w:rsid w:val="00A12F75"/>
    <w:rsid w:val="00A13352"/>
    <w:rsid w:val="00A139EC"/>
    <w:rsid w:val="00A13F06"/>
    <w:rsid w:val="00A142E5"/>
    <w:rsid w:val="00A174AA"/>
    <w:rsid w:val="00A2007F"/>
    <w:rsid w:val="00A20A4A"/>
    <w:rsid w:val="00A2272F"/>
    <w:rsid w:val="00A23312"/>
    <w:rsid w:val="00A233EB"/>
    <w:rsid w:val="00A234DA"/>
    <w:rsid w:val="00A23624"/>
    <w:rsid w:val="00A23EB4"/>
    <w:rsid w:val="00A24833"/>
    <w:rsid w:val="00A2545B"/>
    <w:rsid w:val="00A25711"/>
    <w:rsid w:val="00A26E44"/>
    <w:rsid w:val="00A270CA"/>
    <w:rsid w:val="00A27B2A"/>
    <w:rsid w:val="00A30158"/>
    <w:rsid w:val="00A3020E"/>
    <w:rsid w:val="00A30307"/>
    <w:rsid w:val="00A303F2"/>
    <w:rsid w:val="00A30674"/>
    <w:rsid w:val="00A341BE"/>
    <w:rsid w:val="00A34AE7"/>
    <w:rsid w:val="00A34D52"/>
    <w:rsid w:val="00A34FEC"/>
    <w:rsid w:val="00A354CD"/>
    <w:rsid w:val="00A35E0E"/>
    <w:rsid w:val="00A36DF4"/>
    <w:rsid w:val="00A36E38"/>
    <w:rsid w:val="00A40135"/>
    <w:rsid w:val="00A426AB"/>
    <w:rsid w:val="00A42A7D"/>
    <w:rsid w:val="00A4331E"/>
    <w:rsid w:val="00A43855"/>
    <w:rsid w:val="00A46276"/>
    <w:rsid w:val="00A46A60"/>
    <w:rsid w:val="00A475C8"/>
    <w:rsid w:val="00A50001"/>
    <w:rsid w:val="00A51730"/>
    <w:rsid w:val="00A52B8C"/>
    <w:rsid w:val="00A52BED"/>
    <w:rsid w:val="00A5352B"/>
    <w:rsid w:val="00A53B31"/>
    <w:rsid w:val="00A55116"/>
    <w:rsid w:val="00A555CF"/>
    <w:rsid w:val="00A5635F"/>
    <w:rsid w:val="00A56375"/>
    <w:rsid w:val="00A568E3"/>
    <w:rsid w:val="00A56AAC"/>
    <w:rsid w:val="00A56C76"/>
    <w:rsid w:val="00A57087"/>
    <w:rsid w:val="00A57FF9"/>
    <w:rsid w:val="00A62510"/>
    <w:rsid w:val="00A63C47"/>
    <w:rsid w:val="00A65271"/>
    <w:rsid w:val="00A66554"/>
    <w:rsid w:val="00A66699"/>
    <w:rsid w:val="00A67447"/>
    <w:rsid w:val="00A67B70"/>
    <w:rsid w:val="00A719A1"/>
    <w:rsid w:val="00A72BC1"/>
    <w:rsid w:val="00A7337D"/>
    <w:rsid w:val="00A75184"/>
    <w:rsid w:val="00A755FE"/>
    <w:rsid w:val="00A7613F"/>
    <w:rsid w:val="00A777A4"/>
    <w:rsid w:val="00A802FC"/>
    <w:rsid w:val="00A81FCE"/>
    <w:rsid w:val="00A82021"/>
    <w:rsid w:val="00A82FBB"/>
    <w:rsid w:val="00A82FD1"/>
    <w:rsid w:val="00A8650F"/>
    <w:rsid w:val="00A87989"/>
    <w:rsid w:val="00A87A1A"/>
    <w:rsid w:val="00A87A74"/>
    <w:rsid w:val="00A87D9C"/>
    <w:rsid w:val="00A91CFA"/>
    <w:rsid w:val="00A921F9"/>
    <w:rsid w:val="00A92415"/>
    <w:rsid w:val="00A9269F"/>
    <w:rsid w:val="00A92A27"/>
    <w:rsid w:val="00A92DD1"/>
    <w:rsid w:val="00A94906"/>
    <w:rsid w:val="00A94CA1"/>
    <w:rsid w:val="00A95878"/>
    <w:rsid w:val="00A95AFC"/>
    <w:rsid w:val="00A95DF4"/>
    <w:rsid w:val="00AA13D9"/>
    <w:rsid w:val="00AA1534"/>
    <w:rsid w:val="00AA1967"/>
    <w:rsid w:val="00AA1D9A"/>
    <w:rsid w:val="00AA1E02"/>
    <w:rsid w:val="00AA4556"/>
    <w:rsid w:val="00AA643C"/>
    <w:rsid w:val="00AB01A3"/>
    <w:rsid w:val="00AB0E3F"/>
    <w:rsid w:val="00AB0F08"/>
    <w:rsid w:val="00AB1884"/>
    <w:rsid w:val="00AB2B0C"/>
    <w:rsid w:val="00AB30B1"/>
    <w:rsid w:val="00AC06E2"/>
    <w:rsid w:val="00AC1D41"/>
    <w:rsid w:val="00AC2AD0"/>
    <w:rsid w:val="00AC3DE5"/>
    <w:rsid w:val="00AC5DC2"/>
    <w:rsid w:val="00AC62D4"/>
    <w:rsid w:val="00AD0482"/>
    <w:rsid w:val="00AD07A5"/>
    <w:rsid w:val="00AD15AC"/>
    <w:rsid w:val="00AD31CF"/>
    <w:rsid w:val="00AD3A10"/>
    <w:rsid w:val="00AD3DEF"/>
    <w:rsid w:val="00AD5BA4"/>
    <w:rsid w:val="00AD6096"/>
    <w:rsid w:val="00AD6B4A"/>
    <w:rsid w:val="00AE04AF"/>
    <w:rsid w:val="00AE05DF"/>
    <w:rsid w:val="00AE11B0"/>
    <w:rsid w:val="00AE144D"/>
    <w:rsid w:val="00AE3915"/>
    <w:rsid w:val="00AE3E22"/>
    <w:rsid w:val="00AE3EC3"/>
    <w:rsid w:val="00AF1F62"/>
    <w:rsid w:val="00AF3887"/>
    <w:rsid w:val="00AF50F7"/>
    <w:rsid w:val="00AF5E7B"/>
    <w:rsid w:val="00AF61C1"/>
    <w:rsid w:val="00AF6969"/>
    <w:rsid w:val="00AF790C"/>
    <w:rsid w:val="00B00130"/>
    <w:rsid w:val="00B01B13"/>
    <w:rsid w:val="00B01CF3"/>
    <w:rsid w:val="00B02065"/>
    <w:rsid w:val="00B020FF"/>
    <w:rsid w:val="00B02C47"/>
    <w:rsid w:val="00B030EA"/>
    <w:rsid w:val="00B050DB"/>
    <w:rsid w:val="00B05971"/>
    <w:rsid w:val="00B10B4E"/>
    <w:rsid w:val="00B1103B"/>
    <w:rsid w:val="00B11F82"/>
    <w:rsid w:val="00B13C67"/>
    <w:rsid w:val="00B141A3"/>
    <w:rsid w:val="00B162C5"/>
    <w:rsid w:val="00B16567"/>
    <w:rsid w:val="00B1792A"/>
    <w:rsid w:val="00B226C4"/>
    <w:rsid w:val="00B22A58"/>
    <w:rsid w:val="00B24B07"/>
    <w:rsid w:val="00B26759"/>
    <w:rsid w:val="00B26AD8"/>
    <w:rsid w:val="00B30F2F"/>
    <w:rsid w:val="00B31305"/>
    <w:rsid w:val="00B323AC"/>
    <w:rsid w:val="00B33455"/>
    <w:rsid w:val="00B3371B"/>
    <w:rsid w:val="00B3483A"/>
    <w:rsid w:val="00B362B3"/>
    <w:rsid w:val="00B364A1"/>
    <w:rsid w:val="00B36D38"/>
    <w:rsid w:val="00B36F14"/>
    <w:rsid w:val="00B36F6C"/>
    <w:rsid w:val="00B37984"/>
    <w:rsid w:val="00B402E9"/>
    <w:rsid w:val="00B40432"/>
    <w:rsid w:val="00B40678"/>
    <w:rsid w:val="00B41E6F"/>
    <w:rsid w:val="00B44850"/>
    <w:rsid w:val="00B463CD"/>
    <w:rsid w:val="00B46CFB"/>
    <w:rsid w:val="00B50439"/>
    <w:rsid w:val="00B50879"/>
    <w:rsid w:val="00B5109B"/>
    <w:rsid w:val="00B52D17"/>
    <w:rsid w:val="00B54372"/>
    <w:rsid w:val="00B56EC0"/>
    <w:rsid w:val="00B57890"/>
    <w:rsid w:val="00B5795E"/>
    <w:rsid w:val="00B618B2"/>
    <w:rsid w:val="00B61A04"/>
    <w:rsid w:val="00B620A9"/>
    <w:rsid w:val="00B631E5"/>
    <w:rsid w:val="00B6324B"/>
    <w:rsid w:val="00B63A86"/>
    <w:rsid w:val="00B63C46"/>
    <w:rsid w:val="00B67373"/>
    <w:rsid w:val="00B70513"/>
    <w:rsid w:val="00B70CDB"/>
    <w:rsid w:val="00B71257"/>
    <w:rsid w:val="00B71F66"/>
    <w:rsid w:val="00B72BBE"/>
    <w:rsid w:val="00B72C50"/>
    <w:rsid w:val="00B730F2"/>
    <w:rsid w:val="00B75569"/>
    <w:rsid w:val="00B755E2"/>
    <w:rsid w:val="00B75A39"/>
    <w:rsid w:val="00B75DD4"/>
    <w:rsid w:val="00B762D1"/>
    <w:rsid w:val="00B77C0E"/>
    <w:rsid w:val="00B802D8"/>
    <w:rsid w:val="00B80A72"/>
    <w:rsid w:val="00B83A27"/>
    <w:rsid w:val="00B85BF9"/>
    <w:rsid w:val="00B86550"/>
    <w:rsid w:val="00B86A32"/>
    <w:rsid w:val="00B8754C"/>
    <w:rsid w:val="00B902AD"/>
    <w:rsid w:val="00B9042C"/>
    <w:rsid w:val="00B90D7D"/>
    <w:rsid w:val="00B91C00"/>
    <w:rsid w:val="00B92118"/>
    <w:rsid w:val="00B92B98"/>
    <w:rsid w:val="00B92BD2"/>
    <w:rsid w:val="00B92FE3"/>
    <w:rsid w:val="00B93678"/>
    <w:rsid w:val="00B93A83"/>
    <w:rsid w:val="00B95C39"/>
    <w:rsid w:val="00B95DFB"/>
    <w:rsid w:val="00B96023"/>
    <w:rsid w:val="00B969A8"/>
    <w:rsid w:val="00B977B4"/>
    <w:rsid w:val="00BA0CBD"/>
    <w:rsid w:val="00BA0E73"/>
    <w:rsid w:val="00BA2708"/>
    <w:rsid w:val="00BA2729"/>
    <w:rsid w:val="00BA2BCC"/>
    <w:rsid w:val="00BA49A1"/>
    <w:rsid w:val="00BA56FE"/>
    <w:rsid w:val="00BA5EEB"/>
    <w:rsid w:val="00BA6C28"/>
    <w:rsid w:val="00BA7836"/>
    <w:rsid w:val="00BB05B3"/>
    <w:rsid w:val="00BB0B7B"/>
    <w:rsid w:val="00BB10F5"/>
    <w:rsid w:val="00BB1A17"/>
    <w:rsid w:val="00BB1B12"/>
    <w:rsid w:val="00BB29C7"/>
    <w:rsid w:val="00BB4F36"/>
    <w:rsid w:val="00BB566D"/>
    <w:rsid w:val="00BB5D89"/>
    <w:rsid w:val="00BC0706"/>
    <w:rsid w:val="00BC13E4"/>
    <w:rsid w:val="00BC180E"/>
    <w:rsid w:val="00BC3319"/>
    <w:rsid w:val="00BC45D5"/>
    <w:rsid w:val="00BC4DA6"/>
    <w:rsid w:val="00BC4DBB"/>
    <w:rsid w:val="00BC5A1D"/>
    <w:rsid w:val="00BC5CA4"/>
    <w:rsid w:val="00BC5DE8"/>
    <w:rsid w:val="00BC5F85"/>
    <w:rsid w:val="00BC7381"/>
    <w:rsid w:val="00BC7B32"/>
    <w:rsid w:val="00BD1F0D"/>
    <w:rsid w:val="00BD44C2"/>
    <w:rsid w:val="00BD6917"/>
    <w:rsid w:val="00BD6C7C"/>
    <w:rsid w:val="00BE0534"/>
    <w:rsid w:val="00BE0B79"/>
    <w:rsid w:val="00BE38DF"/>
    <w:rsid w:val="00BE3A41"/>
    <w:rsid w:val="00BE3B3A"/>
    <w:rsid w:val="00BE3DFA"/>
    <w:rsid w:val="00BE486C"/>
    <w:rsid w:val="00BE539E"/>
    <w:rsid w:val="00BE69E8"/>
    <w:rsid w:val="00BF14B4"/>
    <w:rsid w:val="00BF1CE3"/>
    <w:rsid w:val="00BF20F9"/>
    <w:rsid w:val="00BF2167"/>
    <w:rsid w:val="00BF3AD2"/>
    <w:rsid w:val="00BF4192"/>
    <w:rsid w:val="00BF5379"/>
    <w:rsid w:val="00BF64AA"/>
    <w:rsid w:val="00BF674C"/>
    <w:rsid w:val="00BF73DE"/>
    <w:rsid w:val="00C0579B"/>
    <w:rsid w:val="00C057BE"/>
    <w:rsid w:val="00C0789F"/>
    <w:rsid w:val="00C0794F"/>
    <w:rsid w:val="00C108F8"/>
    <w:rsid w:val="00C10A64"/>
    <w:rsid w:val="00C11BE6"/>
    <w:rsid w:val="00C1318A"/>
    <w:rsid w:val="00C1355A"/>
    <w:rsid w:val="00C13F77"/>
    <w:rsid w:val="00C140D3"/>
    <w:rsid w:val="00C143B5"/>
    <w:rsid w:val="00C14E3A"/>
    <w:rsid w:val="00C155ED"/>
    <w:rsid w:val="00C166F9"/>
    <w:rsid w:val="00C2105F"/>
    <w:rsid w:val="00C2148B"/>
    <w:rsid w:val="00C21B2B"/>
    <w:rsid w:val="00C21F48"/>
    <w:rsid w:val="00C23B08"/>
    <w:rsid w:val="00C25F1A"/>
    <w:rsid w:val="00C267C7"/>
    <w:rsid w:val="00C2718E"/>
    <w:rsid w:val="00C3011C"/>
    <w:rsid w:val="00C302D1"/>
    <w:rsid w:val="00C30BD6"/>
    <w:rsid w:val="00C30F31"/>
    <w:rsid w:val="00C3207B"/>
    <w:rsid w:val="00C322CE"/>
    <w:rsid w:val="00C32A97"/>
    <w:rsid w:val="00C32B5B"/>
    <w:rsid w:val="00C346F3"/>
    <w:rsid w:val="00C35BA8"/>
    <w:rsid w:val="00C35F77"/>
    <w:rsid w:val="00C370EE"/>
    <w:rsid w:val="00C412FF"/>
    <w:rsid w:val="00C4190A"/>
    <w:rsid w:val="00C41DC3"/>
    <w:rsid w:val="00C43763"/>
    <w:rsid w:val="00C44520"/>
    <w:rsid w:val="00C46716"/>
    <w:rsid w:val="00C500F6"/>
    <w:rsid w:val="00C5064F"/>
    <w:rsid w:val="00C50ED4"/>
    <w:rsid w:val="00C50EE3"/>
    <w:rsid w:val="00C51CD5"/>
    <w:rsid w:val="00C5361F"/>
    <w:rsid w:val="00C5388E"/>
    <w:rsid w:val="00C53A60"/>
    <w:rsid w:val="00C53E7D"/>
    <w:rsid w:val="00C54BD3"/>
    <w:rsid w:val="00C54FEE"/>
    <w:rsid w:val="00C557FB"/>
    <w:rsid w:val="00C561ED"/>
    <w:rsid w:val="00C573C5"/>
    <w:rsid w:val="00C578C3"/>
    <w:rsid w:val="00C6207C"/>
    <w:rsid w:val="00C6304C"/>
    <w:rsid w:val="00C631C9"/>
    <w:rsid w:val="00C645BA"/>
    <w:rsid w:val="00C64F3C"/>
    <w:rsid w:val="00C65916"/>
    <w:rsid w:val="00C65F79"/>
    <w:rsid w:val="00C672F5"/>
    <w:rsid w:val="00C70388"/>
    <w:rsid w:val="00C70821"/>
    <w:rsid w:val="00C70D36"/>
    <w:rsid w:val="00C71D39"/>
    <w:rsid w:val="00C7223A"/>
    <w:rsid w:val="00C72730"/>
    <w:rsid w:val="00C73039"/>
    <w:rsid w:val="00C7343F"/>
    <w:rsid w:val="00C74132"/>
    <w:rsid w:val="00C77BB9"/>
    <w:rsid w:val="00C8075A"/>
    <w:rsid w:val="00C819E8"/>
    <w:rsid w:val="00C81C8E"/>
    <w:rsid w:val="00C81CB5"/>
    <w:rsid w:val="00C84464"/>
    <w:rsid w:val="00C862F2"/>
    <w:rsid w:val="00C86498"/>
    <w:rsid w:val="00C867EA"/>
    <w:rsid w:val="00C900D7"/>
    <w:rsid w:val="00C909A9"/>
    <w:rsid w:val="00C90DD3"/>
    <w:rsid w:val="00C91C8D"/>
    <w:rsid w:val="00C920BC"/>
    <w:rsid w:val="00C927A5"/>
    <w:rsid w:val="00C939C6"/>
    <w:rsid w:val="00C93F18"/>
    <w:rsid w:val="00CA0191"/>
    <w:rsid w:val="00CA0F19"/>
    <w:rsid w:val="00CA17E6"/>
    <w:rsid w:val="00CA1C99"/>
    <w:rsid w:val="00CA2264"/>
    <w:rsid w:val="00CA4054"/>
    <w:rsid w:val="00CA500D"/>
    <w:rsid w:val="00CA514C"/>
    <w:rsid w:val="00CA51B3"/>
    <w:rsid w:val="00CA7334"/>
    <w:rsid w:val="00CA7B5F"/>
    <w:rsid w:val="00CB0D2B"/>
    <w:rsid w:val="00CB0F38"/>
    <w:rsid w:val="00CB1E25"/>
    <w:rsid w:val="00CB2172"/>
    <w:rsid w:val="00CB4C50"/>
    <w:rsid w:val="00CB5921"/>
    <w:rsid w:val="00CB6515"/>
    <w:rsid w:val="00CB6F18"/>
    <w:rsid w:val="00CB79A9"/>
    <w:rsid w:val="00CC106F"/>
    <w:rsid w:val="00CC62BF"/>
    <w:rsid w:val="00CC65DB"/>
    <w:rsid w:val="00CC688E"/>
    <w:rsid w:val="00CD055E"/>
    <w:rsid w:val="00CD09DC"/>
    <w:rsid w:val="00CD15C1"/>
    <w:rsid w:val="00CD24C8"/>
    <w:rsid w:val="00CD2E25"/>
    <w:rsid w:val="00CD4144"/>
    <w:rsid w:val="00CD4E65"/>
    <w:rsid w:val="00CD6A2B"/>
    <w:rsid w:val="00CD756A"/>
    <w:rsid w:val="00CD7788"/>
    <w:rsid w:val="00CE2F5A"/>
    <w:rsid w:val="00CE3883"/>
    <w:rsid w:val="00CE406E"/>
    <w:rsid w:val="00CE40BD"/>
    <w:rsid w:val="00CE5135"/>
    <w:rsid w:val="00CE6036"/>
    <w:rsid w:val="00CF0FDE"/>
    <w:rsid w:val="00CF165F"/>
    <w:rsid w:val="00CF1698"/>
    <w:rsid w:val="00CF23F7"/>
    <w:rsid w:val="00CF2985"/>
    <w:rsid w:val="00CF31D3"/>
    <w:rsid w:val="00CF4567"/>
    <w:rsid w:val="00CF7B1B"/>
    <w:rsid w:val="00CF7F94"/>
    <w:rsid w:val="00D0116B"/>
    <w:rsid w:val="00D0144D"/>
    <w:rsid w:val="00D04292"/>
    <w:rsid w:val="00D04D74"/>
    <w:rsid w:val="00D07796"/>
    <w:rsid w:val="00D10F38"/>
    <w:rsid w:val="00D1206E"/>
    <w:rsid w:val="00D12360"/>
    <w:rsid w:val="00D12B28"/>
    <w:rsid w:val="00D12E9E"/>
    <w:rsid w:val="00D12F27"/>
    <w:rsid w:val="00D1306B"/>
    <w:rsid w:val="00D14584"/>
    <w:rsid w:val="00D1469B"/>
    <w:rsid w:val="00D1583F"/>
    <w:rsid w:val="00D159FA"/>
    <w:rsid w:val="00D162DA"/>
    <w:rsid w:val="00D16B6E"/>
    <w:rsid w:val="00D17E7B"/>
    <w:rsid w:val="00D207D1"/>
    <w:rsid w:val="00D22B2E"/>
    <w:rsid w:val="00D22BDD"/>
    <w:rsid w:val="00D23A04"/>
    <w:rsid w:val="00D246B8"/>
    <w:rsid w:val="00D31085"/>
    <w:rsid w:val="00D318EE"/>
    <w:rsid w:val="00D32505"/>
    <w:rsid w:val="00D32B9F"/>
    <w:rsid w:val="00D33E6C"/>
    <w:rsid w:val="00D3408D"/>
    <w:rsid w:val="00D34CFF"/>
    <w:rsid w:val="00D3553D"/>
    <w:rsid w:val="00D36947"/>
    <w:rsid w:val="00D36DCD"/>
    <w:rsid w:val="00D373F7"/>
    <w:rsid w:val="00D4000D"/>
    <w:rsid w:val="00D41E81"/>
    <w:rsid w:val="00D43A43"/>
    <w:rsid w:val="00D43E9E"/>
    <w:rsid w:val="00D43F6B"/>
    <w:rsid w:val="00D4544B"/>
    <w:rsid w:val="00D466B6"/>
    <w:rsid w:val="00D46FF6"/>
    <w:rsid w:val="00D47A93"/>
    <w:rsid w:val="00D514E9"/>
    <w:rsid w:val="00D51727"/>
    <w:rsid w:val="00D52E7C"/>
    <w:rsid w:val="00D53E79"/>
    <w:rsid w:val="00D55376"/>
    <w:rsid w:val="00D555CC"/>
    <w:rsid w:val="00D57BAA"/>
    <w:rsid w:val="00D61BA4"/>
    <w:rsid w:val="00D6234C"/>
    <w:rsid w:val="00D63842"/>
    <w:rsid w:val="00D63F59"/>
    <w:rsid w:val="00D644D4"/>
    <w:rsid w:val="00D65BD7"/>
    <w:rsid w:val="00D66585"/>
    <w:rsid w:val="00D676EE"/>
    <w:rsid w:val="00D7003B"/>
    <w:rsid w:val="00D729C9"/>
    <w:rsid w:val="00D73131"/>
    <w:rsid w:val="00D74181"/>
    <w:rsid w:val="00D75779"/>
    <w:rsid w:val="00D75A15"/>
    <w:rsid w:val="00D776B1"/>
    <w:rsid w:val="00D77776"/>
    <w:rsid w:val="00D80657"/>
    <w:rsid w:val="00D82356"/>
    <w:rsid w:val="00D82932"/>
    <w:rsid w:val="00D82BDB"/>
    <w:rsid w:val="00D8321D"/>
    <w:rsid w:val="00D83517"/>
    <w:rsid w:val="00D83540"/>
    <w:rsid w:val="00D835F0"/>
    <w:rsid w:val="00D84600"/>
    <w:rsid w:val="00D8611F"/>
    <w:rsid w:val="00D87E39"/>
    <w:rsid w:val="00D90930"/>
    <w:rsid w:val="00D91BA6"/>
    <w:rsid w:val="00D9251A"/>
    <w:rsid w:val="00D9272B"/>
    <w:rsid w:val="00D92CF0"/>
    <w:rsid w:val="00D93389"/>
    <w:rsid w:val="00D9397A"/>
    <w:rsid w:val="00D94AA2"/>
    <w:rsid w:val="00D9551B"/>
    <w:rsid w:val="00D95757"/>
    <w:rsid w:val="00D975D5"/>
    <w:rsid w:val="00D97D54"/>
    <w:rsid w:val="00D97EC2"/>
    <w:rsid w:val="00DA0940"/>
    <w:rsid w:val="00DA1D75"/>
    <w:rsid w:val="00DA1F1A"/>
    <w:rsid w:val="00DA24AD"/>
    <w:rsid w:val="00DA25B6"/>
    <w:rsid w:val="00DA2F55"/>
    <w:rsid w:val="00DA317F"/>
    <w:rsid w:val="00DA36F1"/>
    <w:rsid w:val="00DA5E76"/>
    <w:rsid w:val="00DB168D"/>
    <w:rsid w:val="00DB4116"/>
    <w:rsid w:val="00DB72F2"/>
    <w:rsid w:val="00DB7853"/>
    <w:rsid w:val="00DB7C1A"/>
    <w:rsid w:val="00DC06FE"/>
    <w:rsid w:val="00DC313E"/>
    <w:rsid w:val="00DC3908"/>
    <w:rsid w:val="00DC4006"/>
    <w:rsid w:val="00DC431A"/>
    <w:rsid w:val="00DC5518"/>
    <w:rsid w:val="00DC553B"/>
    <w:rsid w:val="00DC576C"/>
    <w:rsid w:val="00DC6586"/>
    <w:rsid w:val="00DC6E97"/>
    <w:rsid w:val="00DC7D58"/>
    <w:rsid w:val="00DD030E"/>
    <w:rsid w:val="00DD0499"/>
    <w:rsid w:val="00DD13A5"/>
    <w:rsid w:val="00DD1DDB"/>
    <w:rsid w:val="00DD39AB"/>
    <w:rsid w:val="00DD3F01"/>
    <w:rsid w:val="00DD74B6"/>
    <w:rsid w:val="00DE07BA"/>
    <w:rsid w:val="00DE1209"/>
    <w:rsid w:val="00DE2799"/>
    <w:rsid w:val="00DE49E8"/>
    <w:rsid w:val="00DE6B8F"/>
    <w:rsid w:val="00DE6C91"/>
    <w:rsid w:val="00DE6EEA"/>
    <w:rsid w:val="00DE7097"/>
    <w:rsid w:val="00DF0FBE"/>
    <w:rsid w:val="00DF14E9"/>
    <w:rsid w:val="00DF1512"/>
    <w:rsid w:val="00DF1692"/>
    <w:rsid w:val="00DF251C"/>
    <w:rsid w:val="00DF286C"/>
    <w:rsid w:val="00DF480D"/>
    <w:rsid w:val="00DF4813"/>
    <w:rsid w:val="00DF5230"/>
    <w:rsid w:val="00DF5768"/>
    <w:rsid w:val="00DF5C7D"/>
    <w:rsid w:val="00DF66ED"/>
    <w:rsid w:val="00E00439"/>
    <w:rsid w:val="00E01A01"/>
    <w:rsid w:val="00E02909"/>
    <w:rsid w:val="00E02928"/>
    <w:rsid w:val="00E02FE1"/>
    <w:rsid w:val="00E0302C"/>
    <w:rsid w:val="00E03BAD"/>
    <w:rsid w:val="00E04670"/>
    <w:rsid w:val="00E04932"/>
    <w:rsid w:val="00E04A85"/>
    <w:rsid w:val="00E108C3"/>
    <w:rsid w:val="00E10CD1"/>
    <w:rsid w:val="00E11454"/>
    <w:rsid w:val="00E15A28"/>
    <w:rsid w:val="00E16EE9"/>
    <w:rsid w:val="00E222F9"/>
    <w:rsid w:val="00E234BB"/>
    <w:rsid w:val="00E23D6A"/>
    <w:rsid w:val="00E24260"/>
    <w:rsid w:val="00E2490A"/>
    <w:rsid w:val="00E25DCE"/>
    <w:rsid w:val="00E31CC9"/>
    <w:rsid w:val="00E32BA5"/>
    <w:rsid w:val="00E32DE7"/>
    <w:rsid w:val="00E33172"/>
    <w:rsid w:val="00E33682"/>
    <w:rsid w:val="00E33736"/>
    <w:rsid w:val="00E339DE"/>
    <w:rsid w:val="00E35E70"/>
    <w:rsid w:val="00E36344"/>
    <w:rsid w:val="00E371A0"/>
    <w:rsid w:val="00E37F69"/>
    <w:rsid w:val="00E401C3"/>
    <w:rsid w:val="00E40284"/>
    <w:rsid w:val="00E409C1"/>
    <w:rsid w:val="00E42A02"/>
    <w:rsid w:val="00E43526"/>
    <w:rsid w:val="00E447F2"/>
    <w:rsid w:val="00E4509B"/>
    <w:rsid w:val="00E456E0"/>
    <w:rsid w:val="00E4677F"/>
    <w:rsid w:val="00E479F5"/>
    <w:rsid w:val="00E47FD8"/>
    <w:rsid w:val="00E52594"/>
    <w:rsid w:val="00E52A10"/>
    <w:rsid w:val="00E52E20"/>
    <w:rsid w:val="00E5338C"/>
    <w:rsid w:val="00E550FA"/>
    <w:rsid w:val="00E5586E"/>
    <w:rsid w:val="00E55DD1"/>
    <w:rsid w:val="00E55F55"/>
    <w:rsid w:val="00E576B3"/>
    <w:rsid w:val="00E57BB5"/>
    <w:rsid w:val="00E61ADA"/>
    <w:rsid w:val="00E63E7C"/>
    <w:rsid w:val="00E64378"/>
    <w:rsid w:val="00E65221"/>
    <w:rsid w:val="00E6622E"/>
    <w:rsid w:val="00E66D7E"/>
    <w:rsid w:val="00E677C3"/>
    <w:rsid w:val="00E70120"/>
    <w:rsid w:val="00E71B01"/>
    <w:rsid w:val="00E71F02"/>
    <w:rsid w:val="00E73BAF"/>
    <w:rsid w:val="00E73E8E"/>
    <w:rsid w:val="00E749D0"/>
    <w:rsid w:val="00E75943"/>
    <w:rsid w:val="00E81609"/>
    <w:rsid w:val="00E8183A"/>
    <w:rsid w:val="00E818E1"/>
    <w:rsid w:val="00E8356A"/>
    <w:rsid w:val="00E83881"/>
    <w:rsid w:val="00E85AF5"/>
    <w:rsid w:val="00E86C89"/>
    <w:rsid w:val="00E9029E"/>
    <w:rsid w:val="00E907F4"/>
    <w:rsid w:val="00E91934"/>
    <w:rsid w:val="00E91A06"/>
    <w:rsid w:val="00E92640"/>
    <w:rsid w:val="00E932A0"/>
    <w:rsid w:val="00E950D6"/>
    <w:rsid w:val="00E97C33"/>
    <w:rsid w:val="00EA00A8"/>
    <w:rsid w:val="00EA0660"/>
    <w:rsid w:val="00EA0969"/>
    <w:rsid w:val="00EA2815"/>
    <w:rsid w:val="00EA4286"/>
    <w:rsid w:val="00EA47EB"/>
    <w:rsid w:val="00EA5FB6"/>
    <w:rsid w:val="00EA6F79"/>
    <w:rsid w:val="00EA6F8B"/>
    <w:rsid w:val="00EB0DE2"/>
    <w:rsid w:val="00EB1481"/>
    <w:rsid w:val="00EB1A29"/>
    <w:rsid w:val="00EB2354"/>
    <w:rsid w:val="00EB5E62"/>
    <w:rsid w:val="00EC04E6"/>
    <w:rsid w:val="00EC30AA"/>
    <w:rsid w:val="00EC3811"/>
    <w:rsid w:val="00EC67F8"/>
    <w:rsid w:val="00EC74E3"/>
    <w:rsid w:val="00EC767D"/>
    <w:rsid w:val="00ED31DD"/>
    <w:rsid w:val="00ED3335"/>
    <w:rsid w:val="00ED41E7"/>
    <w:rsid w:val="00ED48FC"/>
    <w:rsid w:val="00ED5AEC"/>
    <w:rsid w:val="00ED7EEA"/>
    <w:rsid w:val="00EE0A1C"/>
    <w:rsid w:val="00EE13B7"/>
    <w:rsid w:val="00EE3533"/>
    <w:rsid w:val="00EE3E3A"/>
    <w:rsid w:val="00EE4025"/>
    <w:rsid w:val="00EE4916"/>
    <w:rsid w:val="00EE7687"/>
    <w:rsid w:val="00EE7FA4"/>
    <w:rsid w:val="00EF1832"/>
    <w:rsid w:val="00EF301D"/>
    <w:rsid w:val="00EF3B5F"/>
    <w:rsid w:val="00EF3BFD"/>
    <w:rsid w:val="00EF41D2"/>
    <w:rsid w:val="00EF4409"/>
    <w:rsid w:val="00EF4763"/>
    <w:rsid w:val="00EF4AA6"/>
    <w:rsid w:val="00EF4B62"/>
    <w:rsid w:val="00EF4CDF"/>
    <w:rsid w:val="00EF4F13"/>
    <w:rsid w:val="00EF5DD7"/>
    <w:rsid w:val="00F008F9"/>
    <w:rsid w:val="00F01EF4"/>
    <w:rsid w:val="00F03BE7"/>
    <w:rsid w:val="00F03D8E"/>
    <w:rsid w:val="00F04441"/>
    <w:rsid w:val="00F065FA"/>
    <w:rsid w:val="00F07167"/>
    <w:rsid w:val="00F0733C"/>
    <w:rsid w:val="00F10252"/>
    <w:rsid w:val="00F116A0"/>
    <w:rsid w:val="00F11C74"/>
    <w:rsid w:val="00F128A9"/>
    <w:rsid w:val="00F12AE3"/>
    <w:rsid w:val="00F1304B"/>
    <w:rsid w:val="00F14976"/>
    <w:rsid w:val="00F20886"/>
    <w:rsid w:val="00F2152A"/>
    <w:rsid w:val="00F22F7C"/>
    <w:rsid w:val="00F23144"/>
    <w:rsid w:val="00F2494C"/>
    <w:rsid w:val="00F256F8"/>
    <w:rsid w:val="00F25C6B"/>
    <w:rsid w:val="00F25F46"/>
    <w:rsid w:val="00F27D35"/>
    <w:rsid w:val="00F27DC5"/>
    <w:rsid w:val="00F32B6E"/>
    <w:rsid w:val="00F3450A"/>
    <w:rsid w:val="00F3474D"/>
    <w:rsid w:val="00F34B8E"/>
    <w:rsid w:val="00F368B1"/>
    <w:rsid w:val="00F36B70"/>
    <w:rsid w:val="00F43FCE"/>
    <w:rsid w:val="00F44869"/>
    <w:rsid w:val="00F44D5C"/>
    <w:rsid w:val="00F454A8"/>
    <w:rsid w:val="00F4566C"/>
    <w:rsid w:val="00F45716"/>
    <w:rsid w:val="00F45B04"/>
    <w:rsid w:val="00F46420"/>
    <w:rsid w:val="00F525B8"/>
    <w:rsid w:val="00F53364"/>
    <w:rsid w:val="00F54696"/>
    <w:rsid w:val="00F550F1"/>
    <w:rsid w:val="00F55B07"/>
    <w:rsid w:val="00F55CC5"/>
    <w:rsid w:val="00F5681E"/>
    <w:rsid w:val="00F56828"/>
    <w:rsid w:val="00F57AE4"/>
    <w:rsid w:val="00F62090"/>
    <w:rsid w:val="00F63A92"/>
    <w:rsid w:val="00F63F7C"/>
    <w:rsid w:val="00F650A2"/>
    <w:rsid w:val="00F65CB5"/>
    <w:rsid w:val="00F66407"/>
    <w:rsid w:val="00F672CA"/>
    <w:rsid w:val="00F7002F"/>
    <w:rsid w:val="00F7018B"/>
    <w:rsid w:val="00F7090D"/>
    <w:rsid w:val="00F71646"/>
    <w:rsid w:val="00F71E4A"/>
    <w:rsid w:val="00F75C88"/>
    <w:rsid w:val="00F80805"/>
    <w:rsid w:val="00F8183F"/>
    <w:rsid w:val="00F84699"/>
    <w:rsid w:val="00F86525"/>
    <w:rsid w:val="00F87251"/>
    <w:rsid w:val="00F87363"/>
    <w:rsid w:val="00F900BE"/>
    <w:rsid w:val="00F91F8A"/>
    <w:rsid w:val="00F91FBE"/>
    <w:rsid w:val="00F93199"/>
    <w:rsid w:val="00F96C5F"/>
    <w:rsid w:val="00F97614"/>
    <w:rsid w:val="00F97756"/>
    <w:rsid w:val="00FA10A6"/>
    <w:rsid w:val="00FA3F7D"/>
    <w:rsid w:val="00FA6069"/>
    <w:rsid w:val="00FA64AE"/>
    <w:rsid w:val="00FA6B2A"/>
    <w:rsid w:val="00FB7C06"/>
    <w:rsid w:val="00FC0656"/>
    <w:rsid w:val="00FC0788"/>
    <w:rsid w:val="00FC0C4C"/>
    <w:rsid w:val="00FC15E1"/>
    <w:rsid w:val="00FC16BC"/>
    <w:rsid w:val="00FC2366"/>
    <w:rsid w:val="00FC23E6"/>
    <w:rsid w:val="00FC491F"/>
    <w:rsid w:val="00FC5AAB"/>
    <w:rsid w:val="00FC6127"/>
    <w:rsid w:val="00FC6D83"/>
    <w:rsid w:val="00FC7579"/>
    <w:rsid w:val="00FC7D24"/>
    <w:rsid w:val="00FD0D57"/>
    <w:rsid w:val="00FD2072"/>
    <w:rsid w:val="00FD29C3"/>
    <w:rsid w:val="00FD657D"/>
    <w:rsid w:val="00FD6E81"/>
    <w:rsid w:val="00FE0724"/>
    <w:rsid w:val="00FE3011"/>
    <w:rsid w:val="00FE487E"/>
    <w:rsid w:val="00FE7333"/>
    <w:rsid w:val="00FF0B97"/>
    <w:rsid w:val="00FF0D40"/>
    <w:rsid w:val="00FF4440"/>
    <w:rsid w:val="00FF66FD"/>
    <w:rsid w:val="00FF6D9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DCE"/>
    <w:rPr>
      <w:rFonts w:ascii="Futura Lt BT" w:hAnsi="Futura Lt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87557D"/>
    <w:pPr>
      <w:framePr w:w="4320" w:h="2160" w:hRule="exact" w:hSpace="141" w:wrap="auto" w:hAnchor="page" w:xAlign="center" w:yAlign="bottom"/>
      <w:ind w:left="1"/>
    </w:pPr>
    <w:rPr>
      <w:rFonts w:ascii="Andy" w:hAnsi="Andy" w:cs="Arial"/>
      <w:b/>
      <w:sz w:val="28"/>
      <w:szCs w:val="28"/>
    </w:rPr>
  </w:style>
  <w:style w:type="paragraph" w:styleId="Kopfzeile">
    <w:name w:val="header"/>
    <w:basedOn w:val="Standard"/>
    <w:rsid w:val="00B83A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3A2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83A27"/>
    <w:rPr>
      <w:color w:val="0000FF"/>
      <w:u w:val="single"/>
    </w:rPr>
  </w:style>
  <w:style w:type="paragraph" w:customStyle="1" w:styleId="Betreffzeile">
    <w:name w:val="Betreffzeile"/>
    <w:basedOn w:val="Standard"/>
    <w:next w:val="Anrede"/>
    <w:rsid w:val="00E25DCE"/>
    <w:pPr>
      <w:framePr w:wrap="notBeside" w:vAnchor="page" w:hAnchor="text" w:y="6482"/>
      <w:jc w:val="both"/>
    </w:pPr>
    <w:rPr>
      <w:rFonts w:ascii="Arial" w:hAnsi="Arial" w:cs="Arial"/>
      <w:b/>
      <w:bCs/>
      <w:spacing w:val="-5"/>
      <w:sz w:val="20"/>
      <w:szCs w:val="20"/>
    </w:rPr>
  </w:style>
  <w:style w:type="paragraph" w:styleId="Anrede">
    <w:name w:val="Salutation"/>
    <w:basedOn w:val="Standard"/>
    <w:next w:val="Standard"/>
    <w:rsid w:val="00E25DCE"/>
  </w:style>
  <w:style w:type="paragraph" w:styleId="Sprechblasentext">
    <w:name w:val="Balloon Text"/>
    <w:basedOn w:val="Standard"/>
    <w:semiHidden/>
    <w:rsid w:val="00940C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46C2E"/>
    <w:rPr>
      <w:rFonts w:ascii="Futura Lt BT" w:hAnsi="Futura Lt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DCE"/>
    <w:rPr>
      <w:rFonts w:ascii="Futura Lt BT" w:hAnsi="Futura Lt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87557D"/>
    <w:pPr>
      <w:framePr w:w="4320" w:h="2160" w:hRule="exact" w:hSpace="141" w:wrap="auto" w:hAnchor="page" w:xAlign="center" w:yAlign="bottom"/>
      <w:ind w:left="1"/>
    </w:pPr>
    <w:rPr>
      <w:rFonts w:ascii="Andy" w:hAnsi="Andy" w:cs="Arial"/>
      <w:b/>
      <w:sz w:val="28"/>
      <w:szCs w:val="28"/>
    </w:rPr>
  </w:style>
  <w:style w:type="paragraph" w:styleId="Kopfzeile">
    <w:name w:val="header"/>
    <w:basedOn w:val="Standard"/>
    <w:rsid w:val="00B83A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3A2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83A27"/>
    <w:rPr>
      <w:color w:val="0000FF"/>
      <w:u w:val="single"/>
    </w:rPr>
  </w:style>
  <w:style w:type="paragraph" w:customStyle="1" w:styleId="Betreffzeile">
    <w:name w:val="Betreffzeile"/>
    <w:basedOn w:val="Standard"/>
    <w:next w:val="Anrede"/>
    <w:rsid w:val="00E25DCE"/>
    <w:pPr>
      <w:framePr w:wrap="notBeside" w:vAnchor="page" w:hAnchor="text" w:y="6482"/>
      <w:jc w:val="both"/>
    </w:pPr>
    <w:rPr>
      <w:rFonts w:ascii="Arial" w:hAnsi="Arial" w:cs="Arial"/>
      <w:b/>
      <w:bCs/>
      <w:spacing w:val="-5"/>
      <w:sz w:val="20"/>
      <w:szCs w:val="20"/>
    </w:rPr>
  </w:style>
  <w:style w:type="paragraph" w:styleId="Anrede">
    <w:name w:val="Salutation"/>
    <w:basedOn w:val="Standard"/>
    <w:next w:val="Standard"/>
    <w:rsid w:val="00E25DCE"/>
  </w:style>
  <w:style w:type="paragraph" w:styleId="Sprechblasentext">
    <w:name w:val="Balloon Text"/>
    <w:basedOn w:val="Standard"/>
    <w:semiHidden/>
    <w:rsid w:val="00940C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46C2E"/>
    <w:rPr>
      <w:rFonts w:ascii="Futura Lt BT" w:hAnsi="Futura Lt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rhw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M\Anwendungsdaten\Microsoft\Vorlagen\brie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</Template>
  <TotalTime>0</TotalTime>
  <Pages>1</Pages>
  <Words>133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Eppenbrunn, den 15</vt:lpstr>
    </vt:vector>
  </TitlesOfParts>
  <Company> </Company>
  <LinksUpToDate>false</LinksUpToDate>
  <CharactersWithSpaces>1136</CharactersWithSpaces>
  <SharedDoc>false</SharedDoc>
  <HLinks>
    <vt:vector size="6" baseType="variant"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mailto:info@hrhw.de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Eppenbrunn, den 15</dc:title>
  <dc:subject/>
  <dc:creator>Jochen</dc:creator>
  <cp:keywords/>
  <dc:description/>
  <cp:lastModifiedBy>Jochen Bohlander</cp:lastModifiedBy>
  <cp:revision>3</cp:revision>
  <cp:lastPrinted>2013-11-06T20:33:00Z</cp:lastPrinted>
  <dcterms:created xsi:type="dcterms:W3CDTF">2014-08-15T20:28:00Z</dcterms:created>
  <dcterms:modified xsi:type="dcterms:W3CDTF">2014-08-19T19:35:00Z</dcterms:modified>
</cp:coreProperties>
</file>